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2980E" w14:textId="3D112437" w:rsidR="00D345C6" w:rsidRDefault="00D345C6" w:rsidP="00761BE6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 w:rsidRPr="00D345C6">
        <w:rPr>
          <w:b/>
          <w:bCs/>
          <w:color w:val="000000"/>
          <w:sz w:val="28"/>
          <w:szCs w:val="28"/>
          <w:shd w:val="clear" w:color="auto" w:fill="FFFFFF"/>
        </w:rPr>
        <w:t>Su Verimliliği Yönetim Sistemi Bilgilendirme Semineri</w:t>
      </w:r>
    </w:p>
    <w:p w14:paraId="5707C73B" w14:textId="6C52D0D6" w:rsidR="00AF07DE" w:rsidRDefault="00AF07DE" w:rsidP="00761BE6">
      <w:pPr>
        <w:jc w:val="center"/>
        <w:rPr>
          <w:b/>
          <w:bCs/>
          <w:color w:val="000000"/>
          <w:sz w:val="28"/>
          <w:szCs w:val="24"/>
        </w:rPr>
      </w:pPr>
      <w:r w:rsidRPr="00AF07DE">
        <w:rPr>
          <w:b/>
          <w:bCs/>
          <w:color w:val="000000"/>
          <w:sz w:val="28"/>
          <w:szCs w:val="24"/>
        </w:rPr>
        <w:t>Ankara Sanayi Odası</w:t>
      </w:r>
      <w:r w:rsidR="007927E3">
        <w:rPr>
          <w:b/>
          <w:bCs/>
          <w:color w:val="000000"/>
          <w:sz w:val="28"/>
          <w:szCs w:val="24"/>
        </w:rPr>
        <w:t xml:space="preserve"> Zafer Çağlayan Meclis Salonu</w:t>
      </w:r>
      <w:r w:rsidRPr="00AF07DE">
        <w:rPr>
          <w:b/>
          <w:bCs/>
          <w:color w:val="000000"/>
          <w:sz w:val="28"/>
          <w:szCs w:val="24"/>
        </w:rPr>
        <w:t xml:space="preserve"> </w:t>
      </w:r>
    </w:p>
    <w:p w14:paraId="3B650336" w14:textId="62AE460F" w:rsidR="00761BE6" w:rsidRPr="00176111" w:rsidRDefault="001067F7" w:rsidP="00761BE6">
      <w:pPr>
        <w:jc w:val="center"/>
        <w:rPr>
          <w:b/>
          <w:bCs/>
          <w:color w:val="000000"/>
          <w:sz w:val="28"/>
          <w:szCs w:val="24"/>
        </w:rPr>
      </w:pPr>
      <w:r>
        <w:rPr>
          <w:b/>
          <w:bCs/>
          <w:color w:val="000000"/>
          <w:sz w:val="28"/>
          <w:szCs w:val="24"/>
        </w:rPr>
        <w:t>21</w:t>
      </w:r>
      <w:r w:rsidR="007927E3">
        <w:rPr>
          <w:b/>
          <w:bCs/>
          <w:color w:val="000000"/>
          <w:sz w:val="28"/>
          <w:szCs w:val="24"/>
        </w:rPr>
        <w:t xml:space="preserve"> </w:t>
      </w:r>
      <w:r w:rsidR="00C930F9">
        <w:rPr>
          <w:b/>
          <w:bCs/>
          <w:color w:val="000000"/>
          <w:sz w:val="28"/>
          <w:szCs w:val="24"/>
        </w:rPr>
        <w:t>Mayıs</w:t>
      </w:r>
      <w:r w:rsidR="00761BE6" w:rsidRPr="00176111">
        <w:rPr>
          <w:b/>
          <w:bCs/>
          <w:color w:val="000000"/>
          <w:sz w:val="28"/>
          <w:szCs w:val="24"/>
        </w:rPr>
        <w:t xml:space="preserve"> 202</w:t>
      </w:r>
      <w:r w:rsidR="00C930F9">
        <w:rPr>
          <w:b/>
          <w:bCs/>
          <w:color w:val="000000"/>
          <w:sz w:val="28"/>
          <w:szCs w:val="24"/>
        </w:rPr>
        <w:t>6</w:t>
      </w:r>
      <w:r w:rsidR="00761BE6" w:rsidRPr="00176111">
        <w:rPr>
          <w:b/>
          <w:bCs/>
          <w:color w:val="000000"/>
          <w:sz w:val="28"/>
          <w:szCs w:val="24"/>
        </w:rPr>
        <w:t xml:space="preserve"> Saat </w:t>
      </w:r>
      <w:r w:rsidR="007927E3">
        <w:rPr>
          <w:b/>
          <w:bCs/>
          <w:color w:val="000000"/>
          <w:sz w:val="28"/>
          <w:szCs w:val="24"/>
        </w:rPr>
        <w:t>09</w:t>
      </w:r>
      <w:r w:rsidR="00761BE6" w:rsidRPr="00176111">
        <w:rPr>
          <w:b/>
          <w:bCs/>
          <w:color w:val="000000"/>
          <w:sz w:val="28"/>
          <w:szCs w:val="24"/>
        </w:rPr>
        <w:t>:</w:t>
      </w:r>
      <w:r w:rsidR="006F092A">
        <w:rPr>
          <w:b/>
          <w:bCs/>
          <w:color w:val="000000"/>
          <w:sz w:val="28"/>
          <w:szCs w:val="24"/>
        </w:rPr>
        <w:t>15</w:t>
      </w:r>
    </w:p>
    <w:p w14:paraId="7B7050AB" w14:textId="77777777" w:rsidR="00761BE6" w:rsidRDefault="00761BE6" w:rsidP="00885786">
      <w:pPr>
        <w:spacing w:line="276" w:lineRule="auto"/>
      </w:pPr>
    </w:p>
    <w:p w14:paraId="513A9A93" w14:textId="77777777" w:rsidR="00FF4C75" w:rsidRDefault="00FF4C75" w:rsidP="00885786">
      <w:pPr>
        <w:spacing w:line="276" w:lineRule="auto"/>
      </w:pPr>
    </w:p>
    <w:p w14:paraId="151C005A" w14:textId="0C7D5935" w:rsidR="00FF4C75" w:rsidRDefault="007927E3" w:rsidP="005D54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rPr>
          <w:b/>
          <w:bCs/>
          <w:sz w:val="24"/>
          <w:szCs w:val="24"/>
        </w:rPr>
      </w:pPr>
      <w:r w:rsidRPr="007927E3">
        <w:rPr>
          <w:sz w:val="24"/>
          <w:szCs w:val="24"/>
        </w:rPr>
        <w:t>09:</w:t>
      </w:r>
      <w:r w:rsidR="006F092A">
        <w:rPr>
          <w:sz w:val="24"/>
          <w:szCs w:val="24"/>
        </w:rPr>
        <w:t>15</w:t>
      </w:r>
      <w:r w:rsidRPr="007927E3">
        <w:rPr>
          <w:sz w:val="24"/>
          <w:szCs w:val="24"/>
        </w:rPr>
        <w:t xml:space="preserve"> – </w:t>
      </w:r>
      <w:r w:rsidR="00C930F9">
        <w:rPr>
          <w:sz w:val="24"/>
          <w:szCs w:val="24"/>
        </w:rPr>
        <w:t>09</w:t>
      </w:r>
      <w:r w:rsidRPr="007927E3">
        <w:rPr>
          <w:sz w:val="24"/>
          <w:szCs w:val="24"/>
        </w:rPr>
        <w:t>:</w:t>
      </w:r>
      <w:r w:rsidR="006F092A">
        <w:rPr>
          <w:sz w:val="24"/>
          <w:szCs w:val="24"/>
        </w:rPr>
        <w:t>30</w:t>
      </w:r>
      <w:r>
        <w:rPr>
          <w:sz w:val="24"/>
          <w:szCs w:val="24"/>
        </w:rPr>
        <w:tab/>
      </w:r>
      <w:r w:rsidR="00761BE6" w:rsidRPr="00761BE6">
        <w:rPr>
          <w:b/>
          <w:bCs/>
          <w:sz w:val="24"/>
          <w:szCs w:val="24"/>
        </w:rPr>
        <w:t>Kayıt</w:t>
      </w:r>
    </w:p>
    <w:p w14:paraId="7FB66F51" w14:textId="23C197AE" w:rsidR="00761BE6" w:rsidRDefault="00C930F9" w:rsidP="005D54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09</w:t>
      </w:r>
      <w:r w:rsidR="007927E3" w:rsidRPr="007927E3">
        <w:rPr>
          <w:sz w:val="24"/>
          <w:szCs w:val="24"/>
        </w:rPr>
        <w:t>:</w:t>
      </w:r>
      <w:r w:rsidR="006F092A">
        <w:rPr>
          <w:sz w:val="24"/>
          <w:szCs w:val="24"/>
        </w:rPr>
        <w:t>30</w:t>
      </w:r>
      <w:r w:rsidR="007927E3" w:rsidRPr="007927E3">
        <w:rPr>
          <w:sz w:val="24"/>
          <w:szCs w:val="24"/>
        </w:rPr>
        <w:t xml:space="preserve">– </w:t>
      </w:r>
      <w:r>
        <w:rPr>
          <w:sz w:val="24"/>
          <w:szCs w:val="24"/>
        </w:rPr>
        <w:t>09:</w:t>
      </w:r>
      <w:r w:rsidR="006F092A">
        <w:rPr>
          <w:sz w:val="24"/>
          <w:szCs w:val="24"/>
        </w:rPr>
        <w:t>45</w:t>
      </w:r>
      <w:r w:rsidR="007927E3" w:rsidRPr="007927E3">
        <w:rPr>
          <w:sz w:val="24"/>
          <w:szCs w:val="24"/>
        </w:rPr>
        <w:tab/>
      </w:r>
      <w:r w:rsidR="007927E3" w:rsidRPr="007927E3">
        <w:rPr>
          <w:b/>
          <w:bCs/>
          <w:sz w:val="24"/>
          <w:szCs w:val="24"/>
        </w:rPr>
        <w:t>Açılış</w:t>
      </w:r>
      <w:r>
        <w:rPr>
          <w:b/>
          <w:bCs/>
          <w:sz w:val="24"/>
          <w:szCs w:val="24"/>
        </w:rPr>
        <w:t xml:space="preserve"> Konuşması</w:t>
      </w:r>
      <w:r w:rsidR="00076C4F">
        <w:rPr>
          <w:b/>
          <w:bCs/>
          <w:sz w:val="24"/>
          <w:szCs w:val="24"/>
        </w:rPr>
        <w:t xml:space="preserve"> – ASO Yönetim Kurulu Üyesi</w:t>
      </w:r>
    </w:p>
    <w:p w14:paraId="7BC9B250" w14:textId="1FC9B426" w:rsidR="005D5434" w:rsidRDefault="007927E3" w:rsidP="007927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ind w:firstLine="708"/>
        <w:jc w:val="both"/>
        <w:rPr>
          <w:b/>
          <w:bCs/>
          <w:sz w:val="24"/>
          <w:szCs w:val="24"/>
        </w:rPr>
      </w:pPr>
      <w:r w:rsidRPr="007927E3">
        <w:rPr>
          <w:b/>
          <w:bCs/>
          <w:sz w:val="24"/>
          <w:szCs w:val="24"/>
        </w:rPr>
        <w:t>1.Oturum</w:t>
      </w:r>
    </w:p>
    <w:p w14:paraId="05B4EA92" w14:textId="767B602B" w:rsidR="005D5434" w:rsidRPr="007927E3" w:rsidRDefault="00721CF3" w:rsidP="005D54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09:</w:t>
      </w:r>
      <w:r w:rsidR="006F092A">
        <w:rPr>
          <w:sz w:val="24"/>
          <w:szCs w:val="24"/>
        </w:rPr>
        <w:t>45</w:t>
      </w:r>
      <w:r>
        <w:rPr>
          <w:sz w:val="24"/>
          <w:szCs w:val="24"/>
        </w:rPr>
        <w:t xml:space="preserve"> </w:t>
      </w:r>
      <w:r w:rsidR="007927E3" w:rsidRPr="007927E3">
        <w:rPr>
          <w:sz w:val="24"/>
          <w:szCs w:val="24"/>
        </w:rPr>
        <w:t xml:space="preserve"> –</w:t>
      </w:r>
      <w:proofErr w:type="gramEnd"/>
      <w:r w:rsidR="007927E3" w:rsidRPr="007927E3">
        <w:rPr>
          <w:sz w:val="24"/>
          <w:szCs w:val="24"/>
        </w:rPr>
        <w:t xml:space="preserve"> </w:t>
      </w:r>
      <w:proofErr w:type="gramStart"/>
      <w:r w:rsidR="007927E3" w:rsidRPr="007927E3">
        <w:rPr>
          <w:sz w:val="24"/>
          <w:szCs w:val="24"/>
        </w:rPr>
        <w:t>1</w:t>
      </w:r>
      <w:r>
        <w:rPr>
          <w:sz w:val="24"/>
          <w:szCs w:val="24"/>
        </w:rPr>
        <w:t>1:</w:t>
      </w:r>
      <w:r w:rsidR="006F092A">
        <w:rPr>
          <w:sz w:val="24"/>
          <w:szCs w:val="24"/>
        </w:rPr>
        <w:t>15</w:t>
      </w:r>
      <w:r>
        <w:rPr>
          <w:sz w:val="24"/>
          <w:szCs w:val="24"/>
        </w:rPr>
        <w:t xml:space="preserve">  </w:t>
      </w:r>
      <w:r>
        <w:rPr>
          <w:b/>
          <w:bCs/>
          <w:sz w:val="24"/>
          <w:szCs w:val="24"/>
        </w:rPr>
        <w:t>Bilgi</w:t>
      </w:r>
      <w:proofErr w:type="gramEnd"/>
      <w:r>
        <w:rPr>
          <w:b/>
          <w:bCs/>
          <w:sz w:val="24"/>
          <w:szCs w:val="24"/>
        </w:rPr>
        <w:t xml:space="preserve"> Sunumu – Sn. Dilek ESEN/ </w:t>
      </w:r>
      <w:r w:rsidR="00E358BB">
        <w:rPr>
          <w:b/>
          <w:bCs/>
          <w:sz w:val="24"/>
          <w:szCs w:val="24"/>
        </w:rPr>
        <w:t>Danışman</w:t>
      </w:r>
    </w:p>
    <w:p w14:paraId="64C9BC34" w14:textId="77777777" w:rsidR="00721CF3" w:rsidRPr="00721CF3" w:rsidRDefault="00721CF3" w:rsidP="00721CF3">
      <w:pPr>
        <w:numPr>
          <w:ilvl w:val="0"/>
          <w:numId w:val="20"/>
        </w:num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spacing w:after="160" w:line="259" w:lineRule="auto"/>
        <w:contextualSpacing/>
        <w:rPr>
          <w:rFonts w:eastAsia="Aptos"/>
          <w:kern w:val="2"/>
          <w:sz w:val="24"/>
          <w:szCs w:val="24"/>
          <w14:ligatures w14:val="standardContextual"/>
        </w:rPr>
      </w:pPr>
      <w:r w:rsidRPr="00721CF3">
        <w:rPr>
          <w:rFonts w:eastAsia="Aptos"/>
          <w:kern w:val="2"/>
          <w:sz w:val="24"/>
          <w:szCs w:val="24"/>
          <w14:ligatures w14:val="standardContextual"/>
        </w:rPr>
        <w:t>Su kaynakları</w:t>
      </w:r>
    </w:p>
    <w:p w14:paraId="2A461273" w14:textId="77777777" w:rsidR="00721CF3" w:rsidRPr="00721CF3" w:rsidRDefault="00721CF3" w:rsidP="00721CF3">
      <w:pPr>
        <w:numPr>
          <w:ilvl w:val="0"/>
          <w:numId w:val="20"/>
        </w:num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spacing w:after="160" w:line="259" w:lineRule="auto"/>
        <w:contextualSpacing/>
        <w:rPr>
          <w:rFonts w:eastAsia="Aptos"/>
          <w:kern w:val="2"/>
          <w:sz w:val="24"/>
          <w:szCs w:val="24"/>
          <w14:ligatures w14:val="standardContextual"/>
        </w:rPr>
      </w:pPr>
      <w:r w:rsidRPr="00721CF3">
        <w:rPr>
          <w:rFonts w:eastAsia="Aptos"/>
          <w:kern w:val="2"/>
          <w:sz w:val="24"/>
          <w:szCs w:val="24"/>
          <w14:ligatures w14:val="standardContextual"/>
        </w:rPr>
        <w:t>Su verimliliği</w:t>
      </w:r>
    </w:p>
    <w:p w14:paraId="5D3E8D68" w14:textId="77777777" w:rsidR="00721CF3" w:rsidRPr="00721CF3" w:rsidRDefault="00721CF3" w:rsidP="00721CF3">
      <w:pPr>
        <w:numPr>
          <w:ilvl w:val="0"/>
          <w:numId w:val="20"/>
        </w:num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spacing w:after="160" w:line="259" w:lineRule="auto"/>
        <w:contextualSpacing/>
        <w:rPr>
          <w:rFonts w:eastAsia="Aptos"/>
          <w:kern w:val="2"/>
          <w:sz w:val="24"/>
          <w:szCs w:val="24"/>
          <w14:ligatures w14:val="standardContextual"/>
        </w:rPr>
      </w:pPr>
      <w:r w:rsidRPr="00721CF3">
        <w:rPr>
          <w:rFonts w:eastAsia="Aptos"/>
          <w:kern w:val="2"/>
          <w:sz w:val="24"/>
          <w:szCs w:val="24"/>
          <w14:ligatures w14:val="standardContextual"/>
        </w:rPr>
        <w:t>Su Ayak İzi</w:t>
      </w:r>
    </w:p>
    <w:p w14:paraId="43C3C17F" w14:textId="77777777" w:rsidR="00721CF3" w:rsidRPr="00721CF3" w:rsidRDefault="00721CF3" w:rsidP="00721CF3">
      <w:pPr>
        <w:numPr>
          <w:ilvl w:val="0"/>
          <w:numId w:val="20"/>
        </w:num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spacing w:after="160" w:line="259" w:lineRule="auto"/>
        <w:contextualSpacing/>
        <w:rPr>
          <w:rFonts w:eastAsia="Aptos"/>
          <w:kern w:val="2"/>
          <w:sz w:val="24"/>
          <w:szCs w:val="24"/>
          <w14:ligatures w14:val="standardContextual"/>
        </w:rPr>
      </w:pPr>
      <w:r w:rsidRPr="00721CF3">
        <w:rPr>
          <w:rFonts w:eastAsia="Aptos"/>
          <w:kern w:val="2"/>
          <w:sz w:val="24"/>
          <w:szCs w:val="24"/>
          <w14:ligatures w14:val="standardContextual"/>
        </w:rPr>
        <w:t>Su Verimliliği Yönetim Sistemi</w:t>
      </w:r>
    </w:p>
    <w:p w14:paraId="47E3027F" w14:textId="77777777" w:rsidR="00721CF3" w:rsidRPr="00721CF3" w:rsidRDefault="00721CF3" w:rsidP="00721CF3">
      <w:pPr>
        <w:numPr>
          <w:ilvl w:val="0"/>
          <w:numId w:val="20"/>
        </w:num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spacing w:after="160" w:line="259" w:lineRule="auto"/>
        <w:contextualSpacing/>
        <w:rPr>
          <w:rFonts w:eastAsia="Aptos"/>
          <w:kern w:val="2"/>
          <w:sz w:val="24"/>
          <w:szCs w:val="24"/>
          <w14:ligatures w14:val="standardContextual"/>
        </w:rPr>
      </w:pPr>
      <w:r w:rsidRPr="00721CF3">
        <w:rPr>
          <w:rFonts w:eastAsia="Aptos"/>
          <w:kern w:val="2"/>
          <w:sz w:val="24"/>
          <w:szCs w:val="24"/>
          <w14:ligatures w14:val="standardContextual"/>
        </w:rPr>
        <w:t>Su Verimliliği Yönetmeliği</w:t>
      </w:r>
    </w:p>
    <w:p w14:paraId="6AE3A869" w14:textId="77777777" w:rsidR="00721CF3" w:rsidRPr="00721CF3" w:rsidRDefault="00721CF3" w:rsidP="00721CF3">
      <w:pPr>
        <w:numPr>
          <w:ilvl w:val="0"/>
          <w:numId w:val="20"/>
        </w:num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spacing w:after="160" w:line="259" w:lineRule="auto"/>
        <w:contextualSpacing/>
        <w:rPr>
          <w:rFonts w:eastAsia="Aptos"/>
          <w:kern w:val="2"/>
          <w:sz w:val="24"/>
          <w:szCs w:val="24"/>
          <w14:ligatures w14:val="standardContextual"/>
        </w:rPr>
      </w:pPr>
      <w:r w:rsidRPr="00721CF3">
        <w:rPr>
          <w:rFonts w:eastAsia="Aptos"/>
          <w:kern w:val="2"/>
          <w:sz w:val="24"/>
          <w:szCs w:val="24"/>
          <w14:ligatures w14:val="standardContextual"/>
        </w:rPr>
        <w:t>Su Verimliliği Yükümlülükleri</w:t>
      </w:r>
    </w:p>
    <w:p w14:paraId="3AC0C206" w14:textId="77777777" w:rsidR="00721CF3" w:rsidRPr="00721CF3" w:rsidRDefault="00721CF3" w:rsidP="00721CF3">
      <w:pPr>
        <w:numPr>
          <w:ilvl w:val="0"/>
          <w:numId w:val="20"/>
        </w:num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spacing w:after="160" w:line="259" w:lineRule="auto"/>
        <w:contextualSpacing/>
        <w:rPr>
          <w:rFonts w:eastAsia="Aptos"/>
          <w:kern w:val="2"/>
          <w:sz w:val="24"/>
          <w:szCs w:val="24"/>
          <w14:ligatures w14:val="standardContextual"/>
        </w:rPr>
      </w:pPr>
      <w:r w:rsidRPr="00721CF3">
        <w:rPr>
          <w:rFonts w:eastAsia="Aptos"/>
          <w:kern w:val="2"/>
          <w:sz w:val="24"/>
          <w:szCs w:val="24"/>
          <w14:ligatures w14:val="standardContextual"/>
        </w:rPr>
        <w:t>Mavi Belge Başvurusu</w:t>
      </w:r>
    </w:p>
    <w:p w14:paraId="0FE04004" w14:textId="296905D5" w:rsidR="00721CF3" w:rsidRPr="00721CF3" w:rsidRDefault="00721CF3" w:rsidP="00721CF3">
      <w:pPr>
        <w:numPr>
          <w:ilvl w:val="0"/>
          <w:numId w:val="20"/>
        </w:num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spacing w:after="160" w:line="259" w:lineRule="auto"/>
        <w:contextualSpacing/>
        <w:rPr>
          <w:rFonts w:eastAsia="Aptos"/>
          <w:kern w:val="2"/>
          <w:sz w:val="24"/>
          <w:szCs w:val="24"/>
          <w14:ligatures w14:val="standardContextual"/>
        </w:rPr>
      </w:pPr>
      <w:r w:rsidRPr="00721CF3">
        <w:rPr>
          <w:rFonts w:eastAsia="Aptos"/>
          <w:kern w:val="2"/>
          <w:sz w:val="24"/>
          <w:szCs w:val="24"/>
          <w14:ligatures w14:val="standardContextual"/>
        </w:rPr>
        <w:t>Mevcut Durum Analizi</w:t>
      </w:r>
    </w:p>
    <w:p w14:paraId="1CD7D429" w14:textId="2A2AA63B" w:rsidR="00B028C5" w:rsidRDefault="00B028C5" w:rsidP="00B028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jc w:val="both"/>
        <w:rPr>
          <w:sz w:val="24"/>
          <w:szCs w:val="24"/>
        </w:rPr>
      </w:pPr>
      <w:r w:rsidRPr="00B028C5">
        <w:rPr>
          <w:sz w:val="24"/>
          <w:szCs w:val="24"/>
        </w:rPr>
        <w:t>11:</w:t>
      </w:r>
      <w:r w:rsidR="006F092A">
        <w:rPr>
          <w:sz w:val="24"/>
          <w:szCs w:val="24"/>
        </w:rPr>
        <w:t>15</w:t>
      </w:r>
      <w:r w:rsidRPr="00B028C5">
        <w:rPr>
          <w:sz w:val="24"/>
          <w:szCs w:val="24"/>
        </w:rPr>
        <w:t xml:space="preserve"> – 11:</w:t>
      </w:r>
      <w:r w:rsidR="006F092A">
        <w:rPr>
          <w:sz w:val="24"/>
          <w:szCs w:val="24"/>
        </w:rPr>
        <w:t>30</w:t>
      </w:r>
      <w:r w:rsidRPr="00B028C5">
        <w:rPr>
          <w:sz w:val="24"/>
          <w:szCs w:val="24"/>
        </w:rPr>
        <w:tab/>
      </w:r>
      <w:r w:rsidRPr="00B028C5">
        <w:rPr>
          <w:b/>
          <w:bCs/>
          <w:sz w:val="24"/>
          <w:szCs w:val="24"/>
        </w:rPr>
        <w:t>Ara</w:t>
      </w:r>
    </w:p>
    <w:p w14:paraId="68E298D1" w14:textId="6909AD8A" w:rsidR="00B028C5" w:rsidRPr="00B028C5" w:rsidRDefault="00B028C5" w:rsidP="00B028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ind w:firstLine="708"/>
        <w:jc w:val="both"/>
        <w:rPr>
          <w:b/>
          <w:bCs/>
          <w:sz w:val="24"/>
          <w:szCs w:val="24"/>
        </w:rPr>
      </w:pPr>
      <w:r w:rsidRPr="00B028C5">
        <w:rPr>
          <w:b/>
          <w:bCs/>
          <w:sz w:val="24"/>
          <w:szCs w:val="24"/>
        </w:rPr>
        <w:t>2.Oturum</w:t>
      </w:r>
      <w:r w:rsidR="00D345C6">
        <w:rPr>
          <w:b/>
          <w:bCs/>
          <w:sz w:val="24"/>
          <w:szCs w:val="24"/>
        </w:rPr>
        <w:t xml:space="preserve"> -İyi Uygulama Örnekleri</w:t>
      </w:r>
    </w:p>
    <w:p w14:paraId="75164915" w14:textId="76E80342" w:rsidR="00B028C5" w:rsidRPr="00B028C5" w:rsidRDefault="00B028C5" w:rsidP="00B028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jc w:val="both"/>
        <w:rPr>
          <w:sz w:val="24"/>
          <w:szCs w:val="24"/>
        </w:rPr>
      </w:pPr>
      <w:r w:rsidRPr="00B028C5">
        <w:rPr>
          <w:sz w:val="24"/>
          <w:szCs w:val="24"/>
        </w:rPr>
        <w:t>11:</w:t>
      </w:r>
      <w:r w:rsidR="006F092A">
        <w:rPr>
          <w:sz w:val="24"/>
          <w:szCs w:val="24"/>
        </w:rPr>
        <w:t>30</w:t>
      </w:r>
      <w:r w:rsidRPr="00B028C5">
        <w:rPr>
          <w:sz w:val="24"/>
          <w:szCs w:val="24"/>
        </w:rPr>
        <w:t xml:space="preserve"> – 1</w:t>
      </w:r>
      <w:r w:rsidR="00E358BB">
        <w:rPr>
          <w:sz w:val="24"/>
          <w:szCs w:val="24"/>
        </w:rPr>
        <w:t>1:</w:t>
      </w:r>
      <w:r w:rsidR="006F092A">
        <w:rPr>
          <w:sz w:val="24"/>
          <w:szCs w:val="24"/>
        </w:rPr>
        <w:t>45</w:t>
      </w:r>
      <w:r w:rsidRPr="00D345C6">
        <w:rPr>
          <w:sz w:val="24"/>
          <w:szCs w:val="24"/>
        </w:rPr>
        <w:tab/>
      </w:r>
      <w:r w:rsidR="00D345C6" w:rsidRPr="00D345C6">
        <w:rPr>
          <w:sz w:val="24"/>
          <w:szCs w:val="24"/>
        </w:rPr>
        <w:t xml:space="preserve">GEMAK GIDA ENDÜSTRİ MAKİNALARI VE TİCARET ANONİM ŞİRKETİ – Sn. Ebubekir DİŞLİ/ </w:t>
      </w:r>
      <w:r w:rsidR="00D345C6">
        <w:rPr>
          <w:sz w:val="24"/>
          <w:szCs w:val="24"/>
        </w:rPr>
        <w:t>AR-GE Yöneticisi</w:t>
      </w:r>
    </w:p>
    <w:p w14:paraId="3CA92AD1" w14:textId="33DE215B" w:rsidR="00B028C5" w:rsidRDefault="00B028C5" w:rsidP="00B028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jc w:val="both"/>
        <w:rPr>
          <w:sz w:val="24"/>
          <w:szCs w:val="24"/>
        </w:rPr>
      </w:pPr>
      <w:r w:rsidRPr="00B028C5">
        <w:rPr>
          <w:sz w:val="24"/>
          <w:szCs w:val="24"/>
        </w:rPr>
        <w:t>11:</w:t>
      </w:r>
      <w:r w:rsidR="006F092A">
        <w:rPr>
          <w:sz w:val="24"/>
          <w:szCs w:val="24"/>
        </w:rPr>
        <w:t>45</w:t>
      </w:r>
      <w:r w:rsidRPr="00B028C5">
        <w:rPr>
          <w:sz w:val="24"/>
          <w:szCs w:val="24"/>
        </w:rPr>
        <w:t>– 1</w:t>
      </w:r>
      <w:r w:rsidR="006F092A">
        <w:rPr>
          <w:sz w:val="24"/>
          <w:szCs w:val="24"/>
        </w:rPr>
        <w:t>2:00</w:t>
      </w:r>
      <w:r w:rsidRPr="00B028C5">
        <w:rPr>
          <w:sz w:val="24"/>
          <w:szCs w:val="24"/>
        </w:rPr>
        <w:tab/>
      </w:r>
      <w:r w:rsidR="00D345C6" w:rsidRPr="00D345C6">
        <w:rPr>
          <w:sz w:val="24"/>
          <w:szCs w:val="24"/>
        </w:rPr>
        <w:t>ERKUNT SANAYİ ANONİM ŞİRKETİ</w:t>
      </w:r>
      <w:r w:rsidR="00D345C6">
        <w:rPr>
          <w:sz w:val="24"/>
          <w:szCs w:val="24"/>
        </w:rPr>
        <w:t xml:space="preserve"> – Sn. Berivan BODUROĞLU</w:t>
      </w:r>
      <w:r w:rsidR="00397243">
        <w:rPr>
          <w:sz w:val="24"/>
          <w:szCs w:val="24"/>
        </w:rPr>
        <w:t>/ Müdür</w:t>
      </w:r>
    </w:p>
    <w:p w14:paraId="6A38FA78" w14:textId="13E77841" w:rsidR="00761BE6" w:rsidRDefault="006F092A" w:rsidP="005D54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12:00</w:t>
      </w:r>
      <w:r w:rsidR="00B028C5" w:rsidRPr="00B028C5">
        <w:rPr>
          <w:sz w:val="24"/>
          <w:szCs w:val="24"/>
        </w:rPr>
        <w:t>-12:</w:t>
      </w:r>
      <w:r>
        <w:rPr>
          <w:sz w:val="24"/>
          <w:szCs w:val="24"/>
        </w:rPr>
        <w:t>30</w:t>
      </w:r>
      <w:r w:rsidR="00B028C5">
        <w:rPr>
          <w:sz w:val="24"/>
          <w:szCs w:val="24"/>
        </w:rPr>
        <w:tab/>
      </w:r>
      <w:r w:rsidR="00761BE6" w:rsidRPr="00761BE6">
        <w:rPr>
          <w:b/>
          <w:bCs/>
          <w:sz w:val="24"/>
          <w:szCs w:val="24"/>
        </w:rPr>
        <w:t>Soru- Cevap</w:t>
      </w:r>
    </w:p>
    <w:p w14:paraId="75F0ACED" w14:textId="29C7167F" w:rsidR="00761BE6" w:rsidRPr="00A531B0" w:rsidRDefault="00B028C5" w:rsidP="00A531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ind w:firstLine="708"/>
        <w:jc w:val="both"/>
        <w:rPr>
          <w:b/>
          <w:bCs/>
          <w:sz w:val="24"/>
          <w:szCs w:val="24"/>
        </w:rPr>
      </w:pPr>
      <w:r w:rsidRPr="00EF5E22">
        <w:rPr>
          <w:b/>
          <w:bCs/>
          <w:sz w:val="24"/>
          <w:szCs w:val="24"/>
        </w:rPr>
        <w:t>Kapanış</w:t>
      </w:r>
    </w:p>
    <w:sectPr w:rsidR="00761BE6" w:rsidRPr="00A531B0" w:rsidSect="0024449A">
      <w:headerReference w:type="default" r:id="rId7"/>
      <w:footerReference w:type="default" r:id="rId8"/>
      <w:pgSz w:w="11906" w:h="16838"/>
      <w:pgMar w:top="1418" w:right="1276" w:bottom="1418" w:left="1418" w:header="709" w:footer="1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ACD07" w14:textId="77777777" w:rsidR="008E1051" w:rsidRDefault="008E1051">
      <w:r>
        <w:separator/>
      </w:r>
    </w:p>
  </w:endnote>
  <w:endnote w:type="continuationSeparator" w:id="0">
    <w:p w14:paraId="55B4E636" w14:textId="77777777" w:rsidR="008E1051" w:rsidRDefault="008E1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942AE" w14:textId="77777777" w:rsidR="00693AA7" w:rsidRDefault="00693AA7" w:rsidP="00A95383">
    <w:pPr>
      <w:pStyle w:val="AltBilgi"/>
      <w:ind w:left="-993" w:right="-760"/>
      <w:jc w:val="center"/>
      <w:rPr>
        <w:rFonts w:ascii="Arial" w:hAnsi="Arial" w:cs="Arial"/>
        <w:sz w:val="12"/>
        <w:lang w:val="de-DE"/>
      </w:rPr>
    </w:pPr>
  </w:p>
  <w:p w14:paraId="0A1014AF" w14:textId="77777777" w:rsidR="00693AA7" w:rsidRDefault="00693AA7" w:rsidP="00A95383">
    <w:pPr>
      <w:pStyle w:val="AltBilgi"/>
      <w:ind w:left="-993" w:right="-760"/>
      <w:jc w:val="center"/>
      <w:rPr>
        <w:rFonts w:ascii="Arial" w:hAnsi="Arial" w:cs="Arial"/>
        <w:sz w:val="12"/>
        <w:lang w:val="de-DE"/>
      </w:rPr>
    </w:pPr>
  </w:p>
  <w:p w14:paraId="25F640A3" w14:textId="28333490" w:rsidR="00693AA7" w:rsidRPr="00342EA0" w:rsidRDefault="00693AA7" w:rsidP="009608BF">
    <w:pPr>
      <w:pStyle w:val="AltBilgi"/>
      <w:tabs>
        <w:tab w:val="left" w:pos="60"/>
        <w:tab w:val="center" w:pos="4574"/>
      </w:tabs>
      <w:ind w:left="-993" w:right="-760"/>
      <w:rPr>
        <w:rFonts w:ascii="Arial" w:hAnsi="Arial" w:cs="Arial"/>
        <w:sz w:val="12"/>
        <w:lang w:val="de-DE"/>
      </w:rPr>
    </w:pPr>
    <w:r>
      <w:rPr>
        <w:noProof/>
        <w:lang w:eastAsia="tr-TR"/>
      </w:rPr>
      <w:drawing>
        <wp:anchor distT="0" distB="0" distL="114300" distR="114300" simplePos="0" relativeHeight="251655680" behindDoc="0" locked="0" layoutInCell="1" allowOverlap="1" wp14:anchorId="4FBA3344" wp14:editId="6C304C56">
          <wp:simplePos x="0" y="0"/>
          <wp:positionH relativeFrom="column">
            <wp:posOffset>3783965</wp:posOffset>
          </wp:positionH>
          <wp:positionV relativeFrom="paragraph">
            <wp:posOffset>23495</wp:posOffset>
          </wp:positionV>
          <wp:extent cx="616585" cy="574040"/>
          <wp:effectExtent l="0" t="0" r="0" b="0"/>
          <wp:wrapNone/>
          <wp:docPr id="1618377500" name="Picture 16183775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6585" cy="574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sz w:val="12"/>
        <w:lang w:val="de-DE"/>
      </w:rPr>
      <w:tab/>
      <w:t xml:space="preserve">                                                                             </w:t>
    </w:r>
    <w:r>
      <w:rPr>
        <w:rFonts w:ascii="Arial" w:hAnsi="Arial" w:cs="Arial"/>
        <w:noProof/>
        <w:sz w:val="12"/>
        <w:lang w:eastAsia="tr-TR"/>
      </w:rPr>
      <w:drawing>
        <wp:inline distT="0" distB="0" distL="0" distR="0" wp14:anchorId="781B8EFF" wp14:editId="666CDBCE">
          <wp:extent cx="1000125" cy="609600"/>
          <wp:effectExtent l="0" t="0" r="0" b="0"/>
          <wp:docPr id="396765933" name="Picture 3967659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31A767E" w14:textId="77777777" w:rsidR="00693AA7" w:rsidRDefault="00693AA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8DC0A" w14:textId="77777777" w:rsidR="008E1051" w:rsidRDefault="008E1051">
      <w:r>
        <w:separator/>
      </w:r>
    </w:p>
  </w:footnote>
  <w:footnote w:type="continuationSeparator" w:id="0">
    <w:p w14:paraId="17EFA319" w14:textId="77777777" w:rsidR="008E1051" w:rsidRDefault="008E10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72BA1" w14:textId="2FDFF8EA" w:rsidR="00693AA7" w:rsidRDefault="00693AA7">
    <w:pPr>
      <w:pStyle w:val="stBilgi"/>
    </w:pPr>
    <w:r>
      <w:rPr>
        <w:noProof/>
        <w:lang w:eastAsia="tr-TR"/>
      </w:rPr>
      <w:drawing>
        <wp:anchor distT="0" distB="0" distL="114300" distR="114300" simplePos="0" relativeHeight="251656704" behindDoc="0" locked="0" layoutInCell="1" allowOverlap="1" wp14:anchorId="71CDB918" wp14:editId="6A60C633">
          <wp:simplePos x="0" y="0"/>
          <wp:positionH relativeFrom="column">
            <wp:posOffset>-313690</wp:posOffset>
          </wp:positionH>
          <wp:positionV relativeFrom="paragraph">
            <wp:posOffset>-223520</wp:posOffset>
          </wp:positionV>
          <wp:extent cx="623570" cy="622935"/>
          <wp:effectExtent l="0" t="0" r="5080" b="5715"/>
          <wp:wrapNone/>
          <wp:docPr id="172256459" name="Picture 1722564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256459" name="Picture 172256459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3570" cy="62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E007E77" wp14:editId="701ED866">
              <wp:simplePos x="0" y="0"/>
              <wp:positionH relativeFrom="column">
                <wp:posOffset>478155</wp:posOffset>
              </wp:positionH>
              <wp:positionV relativeFrom="paragraph">
                <wp:posOffset>-57785</wp:posOffset>
              </wp:positionV>
              <wp:extent cx="1426845" cy="696595"/>
              <wp:effectExtent l="0" t="0" r="1905" b="8255"/>
              <wp:wrapNone/>
              <wp:docPr id="11463358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6845" cy="6965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4D95BD" w14:textId="77777777" w:rsidR="00693AA7" w:rsidRPr="002D6B6B" w:rsidRDefault="00693AA7" w:rsidP="009C34DE">
                          <w:pPr>
                            <w:pStyle w:val="stBilgi"/>
                            <w:rPr>
                              <w:rFonts w:ascii="Century Gothic" w:hAnsi="Century Gothic" w:cs="Arial"/>
                              <w:b/>
                              <w:sz w:val="13"/>
                              <w:szCs w:val="13"/>
                            </w:rPr>
                          </w:pPr>
                          <w:r w:rsidRPr="002D6B6B">
                            <w:rPr>
                              <w:rFonts w:ascii="Century Gothic" w:hAnsi="Century Gothic" w:cs="Arial"/>
                              <w:b/>
                              <w:sz w:val="13"/>
                              <w:szCs w:val="13"/>
                            </w:rPr>
                            <w:t>Atatürk Bulvarı No:193</w:t>
                          </w:r>
                        </w:p>
                        <w:p w14:paraId="7C764BEC" w14:textId="77777777" w:rsidR="00693AA7" w:rsidRPr="002D6B6B" w:rsidRDefault="00693AA7" w:rsidP="009C34DE">
                          <w:pPr>
                            <w:pStyle w:val="stBilgi"/>
                            <w:rPr>
                              <w:rFonts w:ascii="Century Gothic" w:hAnsi="Century Gothic" w:cs="Arial"/>
                              <w:b/>
                              <w:sz w:val="13"/>
                              <w:szCs w:val="13"/>
                            </w:rPr>
                          </w:pPr>
                          <w:r w:rsidRPr="002D6B6B">
                            <w:rPr>
                              <w:rFonts w:ascii="Century Gothic" w:hAnsi="Century Gothic" w:cs="Arial"/>
                              <w:b/>
                              <w:sz w:val="13"/>
                              <w:szCs w:val="13"/>
                            </w:rPr>
                            <w:t>Kavaklıdere / ANKARA</w:t>
                          </w:r>
                        </w:p>
                        <w:p w14:paraId="614B9BE3" w14:textId="77777777" w:rsidR="00693AA7" w:rsidRPr="002D6B6B" w:rsidRDefault="00693AA7" w:rsidP="009C34DE">
                          <w:pPr>
                            <w:pStyle w:val="stBilgi"/>
                            <w:rPr>
                              <w:rFonts w:ascii="Century Gothic" w:hAnsi="Century Gothic" w:cs="Arial"/>
                              <w:b/>
                              <w:sz w:val="13"/>
                              <w:szCs w:val="13"/>
                            </w:rPr>
                          </w:pPr>
                          <w:r w:rsidRPr="002D6B6B">
                            <w:rPr>
                              <w:rFonts w:ascii="Century Gothic" w:hAnsi="Century Gothic" w:cs="Arial"/>
                              <w:b/>
                              <w:sz w:val="13"/>
                              <w:szCs w:val="13"/>
                            </w:rPr>
                            <w:t>Tel:0 312 417 12 00</w:t>
                          </w:r>
                        </w:p>
                        <w:p w14:paraId="2CA836BF" w14:textId="77777777" w:rsidR="00693AA7" w:rsidRPr="002D6B6B" w:rsidRDefault="00693AA7" w:rsidP="009C34DE">
                          <w:pPr>
                            <w:pStyle w:val="stBilgi"/>
                            <w:rPr>
                              <w:rFonts w:ascii="Century Gothic" w:hAnsi="Century Gothic" w:cs="Arial"/>
                              <w:b/>
                              <w:sz w:val="13"/>
                              <w:szCs w:val="13"/>
                            </w:rPr>
                          </w:pPr>
                          <w:r w:rsidRPr="002D6B6B">
                            <w:rPr>
                              <w:rFonts w:ascii="Century Gothic" w:hAnsi="Century Gothic" w:cs="Arial"/>
                              <w:b/>
                              <w:sz w:val="13"/>
                              <w:szCs w:val="13"/>
                            </w:rPr>
                            <w:t>Faks: 0 312 417 52 05</w:t>
                          </w:r>
                        </w:p>
                        <w:p w14:paraId="4C490AB6" w14:textId="77777777" w:rsidR="00693AA7" w:rsidRPr="002D6B6B" w:rsidRDefault="00693AA7" w:rsidP="009C34DE">
                          <w:pPr>
                            <w:pStyle w:val="stBilgi"/>
                            <w:rPr>
                              <w:rFonts w:ascii="Century Gothic" w:hAnsi="Century Gothic" w:cs="Arial"/>
                              <w:b/>
                              <w:sz w:val="13"/>
                              <w:szCs w:val="13"/>
                            </w:rPr>
                          </w:pPr>
                          <w:r w:rsidRPr="002D6B6B">
                            <w:rPr>
                              <w:rFonts w:ascii="Century Gothic" w:hAnsi="Century Gothic" w:cs="Arial"/>
                              <w:b/>
                              <w:sz w:val="13"/>
                              <w:szCs w:val="13"/>
                            </w:rPr>
                            <w:t>www.aso.org.tr</w:t>
                          </w:r>
                        </w:p>
                        <w:p w14:paraId="292CD357" w14:textId="77777777" w:rsidR="00693AA7" w:rsidRPr="002D6B6B" w:rsidRDefault="00693AA7" w:rsidP="009C34DE">
                          <w:pPr>
                            <w:pStyle w:val="stBilgi"/>
                            <w:rPr>
                              <w:b/>
                              <w:noProof/>
                              <w:sz w:val="13"/>
                              <w:szCs w:val="13"/>
                            </w:rPr>
                          </w:pPr>
                          <w:r w:rsidRPr="002D6B6B">
                            <w:rPr>
                              <w:rFonts w:ascii="Century Gothic" w:hAnsi="Century Gothic" w:cs="Arial"/>
                              <w:b/>
                              <w:sz w:val="13"/>
                              <w:szCs w:val="13"/>
                            </w:rPr>
                            <w:t>aso@aso.org.tr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007E77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37.65pt;margin-top:-4.55pt;width:112.35pt;height:54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" stroked="f">
              <v:textbox>
                <w:txbxContent>
                  <w:p w14:paraId="354D95BD" w14:textId="77777777" w:rsidR="00693AA7" w:rsidRPr="002D6B6B" w:rsidRDefault="00693AA7" w:rsidP="009C34DE">
                    <w:pPr>
                      <w:pStyle w:val="stBilgi"/>
                      <w:rPr>
                        <w:rFonts w:ascii="Century Gothic" w:hAnsi="Century Gothic" w:cs="Arial"/>
                        <w:b/>
                        <w:sz w:val="13"/>
                        <w:szCs w:val="13"/>
                      </w:rPr>
                    </w:pPr>
                    <w:r w:rsidRPr="002D6B6B">
                      <w:rPr>
                        <w:rFonts w:ascii="Century Gothic" w:hAnsi="Century Gothic" w:cs="Arial"/>
                        <w:b/>
                        <w:sz w:val="13"/>
                        <w:szCs w:val="13"/>
                      </w:rPr>
                      <w:t>Atatürk Bulvarı No:193</w:t>
                    </w:r>
                  </w:p>
                  <w:p w14:paraId="7C764BEC" w14:textId="77777777" w:rsidR="00693AA7" w:rsidRPr="002D6B6B" w:rsidRDefault="00693AA7" w:rsidP="009C34DE">
                    <w:pPr>
                      <w:pStyle w:val="stBilgi"/>
                      <w:rPr>
                        <w:rFonts w:ascii="Century Gothic" w:hAnsi="Century Gothic" w:cs="Arial"/>
                        <w:b/>
                        <w:sz w:val="13"/>
                        <w:szCs w:val="13"/>
                      </w:rPr>
                    </w:pPr>
                    <w:r w:rsidRPr="002D6B6B">
                      <w:rPr>
                        <w:rFonts w:ascii="Century Gothic" w:hAnsi="Century Gothic" w:cs="Arial"/>
                        <w:b/>
                        <w:sz w:val="13"/>
                        <w:szCs w:val="13"/>
                      </w:rPr>
                      <w:t>Kavaklıdere / ANKARA</w:t>
                    </w:r>
                  </w:p>
                  <w:p w14:paraId="614B9BE3" w14:textId="77777777" w:rsidR="00693AA7" w:rsidRPr="002D6B6B" w:rsidRDefault="00693AA7" w:rsidP="009C34DE">
                    <w:pPr>
                      <w:pStyle w:val="stBilgi"/>
                      <w:rPr>
                        <w:rFonts w:ascii="Century Gothic" w:hAnsi="Century Gothic" w:cs="Arial"/>
                        <w:b/>
                        <w:sz w:val="13"/>
                        <w:szCs w:val="13"/>
                      </w:rPr>
                    </w:pPr>
                    <w:r w:rsidRPr="002D6B6B">
                      <w:rPr>
                        <w:rFonts w:ascii="Century Gothic" w:hAnsi="Century Gothic" w:cs="Arial"/>
                        <w:b/>
                        <w:sz w:val="13"/>
                        <w:szCs w:val="13"/>
                      </w:rPr>
                      <w:t>Tel:0 312 417 12 00</w:t>
                    </w:r>
                  </w:p>
                  <w:p w14:paraId="2CA836BF" w14:textId="77777777" w:rsidR="00693AA7" w:rsidRPr="002D6B6B" w:rsidRDefault="00693AA7" w:rsidP="009C34DE">
                    <w:pPr>
                      <w:pStyle w:val="stBilgi"/>
                      <w:rPr>
                        <w:rFonts w:ascii="Century Gothic" w:hAnsi="Century Gothic" w:cs="Arial"/>
                        <w:b/>
                        <w:sz w:val="13"/>
                        <w:szCs w:val="13"/>
                      </w:rPr>
                    </w:pPr>
                    <w:r w:rsidRPr="002D6B6B">
                      <w:rPr>
                        <w:rFonts w:ascii="Century Gothic" w:hAnsi="Century Gothic" w:cs="Arial"/>
                        <w:b/>
                        <w:sz w:val="13"/>
                        <w:szCs w:val="13"/>
                      </w:rPr>
                      <w:t>Faks: 0 312 417 52 05</w:t>
                    </w:r>
                  </w:p>
                  <w:p w14:paraId="4C490AB6" w14:textId="77777777" w:rsidR="00693AA7" w:rsidRPr="002D6B6B" w:rsidRDefault="00693AA7" w:rsidP="009C34DE">
                    <w:pPr>
                      <w:pStyle w:val="stBilgi"/>
                      <w:rPr>
                        <w:rFonts w:ascii="Century Gothic" w:hAnsi="Century Gothic" w:cs="Arial"/>
                        <w:b/>
                        <w:sz w:val="13"/>
                        <w:szCs w:val="13"/>
                      </w:rPr>
                    </w:pPr>
                    <w:r w:rsidRPr="002D6B6B">
                      <w:rPr>
                        <w:rFonts w:ascii="Century Gothic" w:hAnsi="Century Gothic" w:cs="Arial"/>
                        <w:b/>
                        <w:sz w:val="13"/>
                        <w:szCs w:val="13"/>
                      </w:rPr>
                      <w:t>www.aso.org.tr</w:t>
                    </w:r>
                  </w:p>
                  <w:p w14:paraId="292CD357" w14:textId="77777777" w:rsidR="00693AA7" w:rsidRPr="002D6B6B" w:rsidRDefault="00693AA7" w:rsidP="009C34DE">
                    <w:pPr>
                      <w:pStyle w:val="stBilgi"/>
                      <w:rPr>
                        <w:b/>
                        <w:noProof/>
                        <w:sz w:val="13"/>
                        <w:szCs w:val="13"/>
                      </w:rPr>
                    </w:pPr>
                    <w:r w:rsidRPr="002D6B6B">
                      <w:rPr>
                        <w:rFonts w:ascii="Century Gothic" w:hAnsi="Century Gothic" w:cs="Arial"/>
                        <w:b/>
                        <w:sz w:val="13"/>
                        <w:szCs w:val="13"/>
                      </w:rPr>
                      <w:t>aso@aso.org.tr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3F9D0AC" wp14:editId="6936A32D">
              <wp:simplePos x="0" y="0"/>
              <wp:positionH relativeFrom="column">
                <wp:posOffset>-620395</wp:posOffset>
              </wp:positionH>
              <wp:positionV relativeFrom="paragraph">
                <wp:posOffset>403860</wp:posOffset>
              </wp:positionV>
              <wp:extent cx="1162685" cy="343535"/>
              <wp:effectExtent l="0" t="0" r="0" b="0"/>
              <wp:wrapNone/>
              <wp:docPr id="789941578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2685" cy="3435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C5ADDF" w14:textId="77777777" w:rsidR="00693AA7" w:rsidRPr="002D6B6B" w:rsidRDefault="00693AA7" w:rsidP="00885786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2D6B6B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ANKARA SANAYİ ODASI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F9D0AC" id="Text Box 13" o:spid="_x0000_s1027" type="#_x0000_t202" style="position:absolute;margin-left:-48.85pt;margin-top:31.8pt;width:91.55pt;height:27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" stroked="f">
              <v:textbox>
                <w:txbxContent>
                  <w:p w14:paraId="23C5ADDF" w14:textId="77777777" w:rsidR="00693AA7" w:rsidRPr="002D6B6B" w:rsidRDefault="00693AA7" w:rsidP="00885786">
                    <w:pPr>
                      <w:jc w:val="center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2D6B6B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ANKARA SANAYİ ODASI</w:t>
                    </w:r>
                  </w:p>
                </w:txbxContent>
              </v:textbox>
            </v:shape>
          </w:pict>
        </mc:Fallback>
      </mc:AlternateContent>
    </w:r>
  </w:p>
  <w:p w14:paraId="1A7199EE" w14:textId="3425D6C5" w:rsidR="00693AA7" w:rsidRDefault="00693AA7">
    <w:pPr>
      <w:pStyle w:val="stBilgi"/>
    </w:pPr>
    <w:r>
      <w:t xml:space="preserve">                                                                                                                                             </w:t>
    </w:r>
  </w:p>
  <w:p w14:paraId="132AFC28" w14:textId="70A9073B" w:rsidR="00693AA7" w:rsidRPr="002D6B6B" w:rsidRDefault="00693AA7">
    <w:pPr>
      <w:pStyle w:val="stBilgi"/>
    </w:pPr>
  </w:p>
  <w:p w14:paraId="731842F3" w14:textId="368710C2" w:rsidR="00693AA7" w:rsidRDefault="00693AA7">
    <w:pPr>
      <w:pStyle w:val="stBilgi"/>
    </w:pPr>
  </w:p>
  <w:p w14:paraId="04CD5BDE" w14:textId="73E28793" w:rsidR="00693AA7" w:rsidRPr="0056538E" w:rsidRDefault="00693AA7" w:rsidP="0056538E">
    <w:pPr>
      <w:pStyle w:val="stBilgi"/>
      <w:tabs>
        <w:tab w:val="clear" w:pos="4536"/>
        <w:tab w:val="clear" w:pos="9072"/>
        <w:tab w:val="right" w:pos="9070"/>
      </w:tabs>
    </w:pPr>
    <w:r>
      <w:tab/>
    </w:r>
  </w:p>
  <w:p w14:paraId="554A033A" w14:textId="0D90AFD4" w:rsidR="00693AA7" w:rsidRPr="002B6AB8" w:rsidRDefault="00693AA7" w:rsidP="002B6AB8">
    <w:pPr>
      <w:pStyle w:val="stBilgi"/>
      <w:ind w:left="900"/>
      <w:rPr>
        <w:rFonts w:ascii="Century Gothic" w:hAnsi="Century Gothic" w:cs="Arial"/>
        <w:sz w:val="16"/>
        <w:szCs w:val="16"/>
      </w:rPr>
    </w:pPr>
    <w:r>
      <w:rPr>
        <w:noProof/>
        <w:lang w:eastAsia="tr-TR"/>
      </w:rPr>
      <w:drawing>
        <wp:anchor distT="0" distB="0" distL="114300" distR="114300" simplePos="0" relativeHeight="251659776" behindDoc="1" locked="0" layoutInCell="1" allowOverlap="1" wp14:anchorId="29EEF859" wp14:editId="68DFC909">
          <wp:simplePos x="0" y="0"/>
          <wp:positionH relativeFrom="column">
            <wp:posOffset>-800100</wp:posOffset>
          </wp:positionH>
          <wp:positionV relativeFrom="paragraph">
            <wp:posOffset>1011555</wp:posOffset>
          </wp:positionV>
          <wp:extent cx="704850" cy="6238875"/>
          <wp:effectExtent l="0" t="0" r="0" b="0"/>
          <wp:wrapNone/>
          <wp:docPr id="818525981" name="Picture 8185259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6238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22F0A"/>
    <w:multiLevelType w:val="hybridMultilevel"/>
    <w:tmpl w:val="B46660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24837"/>
    <w:multiLevelType w:val="hybridMultilevel"/>
    <w:tmpl w:val="79BCC56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47B6C"/>
    <w:multiLevelType w:val="multilevel"/>
    <w:tmpl w:val="775CA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F2652CC"/>
    <w:multiLevelType w:val="hybridMultilevel"/>
    <w:tmpl w:val="6B4CD4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792C36"/>
    <w:multiLevelType w:val="hybridMultilevel"/>
    <w:tmpl w:val="33F46ED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7841D8"/>
    <w:multiLevelType w:val="multilevel"/>
    <w:tmpl w:val="041F001D"/>
    <w:styleLink w:val="Style2"/>
    <w:lvl w:ilvl="0">
      <w:start w:val="1"/>
      <w:numFmt w:val="upperLetter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2470052C"/>
    <w:multiLevelType w:val="hybridMultilevel"/>
    <w:tmpl w:val="5186E8B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F60D49"/>
    <w:multiLevelType w:val="multilevel"/>
    <w:tmpl w:val="AD6ED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AE58B9"/>
    <w:multiLevelType w:val="hybridMultilevel"/>
    <w:tmpl w:val="01A0C0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9C386D"/>
    <w:multiLevelType w:val="hybridMultilevel"/>
    <w:tmpl w:val="26445D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EF41F9"/>
    <w:multiLevelType w:val="multilevel"/>
    <w:tmpl w:val="3A903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5B79CC"/>
    <w:multiLevelType w:val="hybridMultilevel"/>
    <w:tmpl w:val="B99080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C4284D"/>
    <w:multiLevelType w:val="hybridMultilevel"/>
    <w:tmpl w:val="646283C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F379F5"/>
    <w:multiLevelType w:val="multilevel"/>
    <w:tmpl w:val="FBF46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F032EB4"/>
    <w:multiLevelType w:val="hybridMultilevel"/>
    <w:tmpl w:val="B8FE62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A84066"/>
    <w:multiLevelType w:val="hybridMultilevel"/>
    <w:tmpl w:val="70304F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343F01"/>
    <w:multiLevelType w:val="multilevel"/>
    <w:tmpl w:val="BA780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9C86F98"/>
    <w:multiLevelType w:val="hybridMultilevel"/>
    <w:tmpl w:val="CCD467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CE56B8"/>
    <w:multiLevelType w:val="multilevel"/>
    <w:tmpl w:val="50540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3A674EF"/>
    <w:multiLevelType w:val="hybridMultilevel"/>
    <w:tmpl w:val="7744EB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722921">
    <w:abstractNumId w:val="5"/>
  </w:num>
  <w:num w:numId="2" w16cid:durableId="1973095344">
    <w:abstractNumId w:val="4"/>
  </w:num>
  <w:num w:numId="3" w16cid:durableId="608393766">
    <w:abstractNumId w:val="6"/>
  </w:num>
  <w:num w:numId="4" w16cid:durableId="497884731">
    <w:abstractNumId w:val="19"/>
  </w:num>
  <w:num w:numId="5" w16cid:durableId="158737009">
    <w:abstractNumId w:val="0"/>
  </w:num>
  <w:num w:numId="6" w16cid:durableId="1489861142">
    <w:abstractNumId w:val="15"/>
  </w:num>
  <w:num w:numId="7" w16cid:durableId="1291861417">
    <w:abstractNumId w:val="11"/>
  </w:num>
  <w:num w:numId="8" w16cid:durableId="1274509227">
    <w:abstractNumId w:val="8"/>
  </w:num>
  <w:num w:numId="9" w16cid:durableId="389766312">
    <w:abstractNumId w:val="17"/>
  </w:num>
  <w:num w:numId="10" w16cid:durableId="1330669731">
    <w:abstractNumId w:val="1"/>
  </w:num>
  <w:num w:numId="11" w16cid:durableId="1909336722">
    <w:abstractNumId w:val="9"/>
  </w:num>
  <w:num w:numId="12" w16cid:durableId="413010909">
    <w:abstractNumId w:val="2"/>
  </w:num>
  <w:num w:numId="13" w16cid:durableId="2069910719">
    <w:abstractNumId w:val="13"/>
  </w:num>
  <w:num w:numId="14" w16cid:durableId="89476760">
    <w:abstractNumId w:val="18"/>
  </w:num>
  <w:num w:numId="15" w16cid:durableId="598954442">
    <w:abstractNumId w:val="16"/>
  </w:num>
  <w:num w:numId="16" w16cid:durableId="395130274">
    <w:abstractNumId w:val="7"/>
  </w:num>
  <w:num w:numId="17" w16cid:durableId="1307933036">
    <w:abstractNumId w:val="10"/>
  </w:num>
  <w:num w:numId="18" w16cid:durableId="210239833">
    <w:abstractNumId w:val="14"/>
  </w:num>
  <w:num w:numId="19" w16cid:durableId="1218980019">
    <w:abstractNumId w:val="12"/>
  </w:num>
  <w:num w:numId="20" w16cid:durableId="881332094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ACA"/>
    <w:rsid w:val="000001BE"/>
    <w:rsid w:val="00000674"/>
    <w:rsid w:val="00002223"/>
    <w:rsid w:val="00002BAB"/>
    <w:rsid w:val="00004BFD"/>
    <w:rsid w:val="00004D68"/>
    <w:rsid w:val="00011B15"/>
    <w:rsid w:val="000124B9"/>
    <w:rsid w:val="000125F0"/>
    <w:rsid w:val="00012861"/>
    <w:rsid w:val="000138C0"/>
    <w:rsid w:val="00014FAF"/>
    <w:rsid w:val="000176AD"/>
    <w:rsid w:val="00021E5A"/>
    <w:rsid w:val="00023C26"/>
    <w:rsid w:val="000241AE"/>
    <w:rsid w:val="000245A2"/>
    <w:rsid w:val="00024E37"/>
    <w:rsid w:val="00027512"/>
    <w:rsid w:val="00027D60"/>
    <w:rsid w:val="000301EA"/>
    <w:rsid w:val="00030529"/>
    <w:rsid w:val="00034CF6"/>
    <w:rsid w:val="00035BC2"/>
    <w:rsid w:val="00036BD9"/>
    <w:rsid w:val="00036E54"/>
    <w:rsid w:val="000372A3"/>
    <w:rsid w:val="00040356"/>
    <w:rsid w:val="00042523"/>
    <w:rsid w:val="000425FE"/>
    <w:rsid w:val="00043E38"/>
    <w:rsid w:val="0004592C"/>
    <w:rsid w:val="000466CA"/>
    <w:rsid w:val="00046711"/>
    <w:rsid w:val="000472D7"/>
    <w:rsid w:val="000510F7"/>
    <w:rsid w:val="000514DF"/>
    <w:rsid w:val="00054418"/>
    <w:rsid w:val="00060319"/>
    <w:rsid w:val="00062896"/>
    <w:rsid w:val="00063222"/>
    <w:rsid w:val="000637EC"/>
    <w:rsid w:val="00066B2F"/>
    <w:rsid w:val="0006784D"/>
    <w:rsid w:val="00070464"/>
    <w:rsid w:val="00070DE2"/>
    <w:rsid w:val="00071F16"/>
    <w:rsid w:val="00072048"/>
    <w:rsid w:val="00072B3C"/>
    <w:rsid w:val="00073BEF"/>
    <w:rsid w:val="00075DEF"/>
    <w:rsid w:val="00076C4F"/>
    <w:rsid w:val="00081770"/>
    <w:rsid w:val="00083AF4"/>
    <w:rsid w:val="000840DF"/>
    <w:rsid w:val="0008528D"/>
    <w:rsid w:val="000853C3"/>
    <w:rsid w:val="00087795"/>
    <w:rsid w:val="000904CB"/>
    <w:rsid w:val="000906E5"/>
    <w:rsid w:val="0009074B"/>
    <w:rsid w:val="00090E19"/>
    <w:rsid w:val="00091740"/>
    <w:rsid w:val="000926A7"/>
    <w:rsid w:val="00094BA7"/>
    <w:rsid w:val="00096317"/>
    <w:rsid w:val="000973BC"/>
    <w:rsid w:val="0009760E"/>
    <w:rsid w:val="000A0B52"/>
    <w:rsid w:val="000A266C"/>
    <w:rsid w:val="000A4FC1"/>
    <w:rsid w:val="000A63B5"/>
    <w:rsid w:val="000B0B0D"/>
    <w:rsid w:val="000B1474"/>
    <w:rsid w:val="000B1FB7"/>
    <w:rsid w:val="000B2060"/>
    <w:rsid w:val="000B27AA"/>
    <w:rsid w:val="000B4819"/>
    <w:rsid w:val="000B60A0"/>
    <w:rsid w:val="000C1CF8"/>
    <w:rsid w:val="000C3E12"/>
    <w:rsid w:val="000C5404"/>
    <w:rsid w:val="000C58F0"/>
    <w:rsid w:val="000C6107"/>
    <w:rsid w:val="000C70C7"/>
    <w:rsid w:val="000C7499"/>
    <w:rsid w:val="000C7BA9"/>
    <w:rsid w:val="000D2A05"/>
    <w:rsid w:val="000D4BEF"/>
    <w:rsid w:val="000D65FB"/>
    <w:rsid w:val="000D68E9"/>
    <w:rsid w:val="000E0BFC"/>
    <w:rsid w:val="000E1372"/>
    <w:rsid w:val="000E13D0"/>
    <w:rsid w:val="000E2B01"/>
    <w:rsid w:val="000F1585"/>
    <w:rsid w:val="000F3162"/>
    <w:rsid w:val="000F34DF"/>
    <w:rsid w:val="000F47B0"/>
    <w:rsid w:val="000F50E2"/>
    <w:rsid w:val="000F68D6"/>
    <w:rsid w:val="000F6B38"/>
    <w:rsid w:val="000F76D0"/>
    <w:rsid w:val="00100CCC"/>
    <w:rsid w:val="00101528"/>
    <w:rsid w:val="001058B7"/>
    <w:rsid w:val="001067F7"/>
    <w:rsid w:val="00107C36"/>
    <w:rsid w:val="00110C47"/>
    <w:rsid w:val="00111455"/>
    <w:rsid w:val="00111F95"/>
    <w:rsid w:val="00112031"/>
    <w:rsid w:val="00112350"/>
    <w:rsid w:val="00112CCA"/>
    <w:rsid w:val="00112F11"/>
    <w:rsid w:val="001135B9"/>
    <w:rsid w:val="001137C8"/>
    <w:rsid w:val="00116A69"/>
    <w:rsid w:val="00116B17"/>
    <w:rsid w:val="0012140E"/>
    <w:rsid w:val="00121AF5"/>
    <w:rsid w:val="00122E44"/>
    <w:rsid w:val="00123470"/>
    <w:rsid w:val="0012418C"/>
    <w:rsid w:val="00127E92"/>
    <w:rsid w:val="00134F2F"/>
    <w:rsid w:val="00134FB1"/>
    <w:rsid w:val="00136E33"/>
    <w:rsid w:val="0013734A"/>
    <w:rsid w:val="00137D59"/>
    <w:rsid w:val="001416BA"/>
    <w:rsid w:val="00144A00"/>
    <w:rsid w:val="00146D05"/>
    <w:rsid w:val="00151A53"/>
    <w:rsid w:val="00154021"/>
    <w:rsid w:val="00163093"/>
    <w:rsid w:val="001631DB"/>
    <w:rsid w:val="00164692"/>
    <w:rsid w:val="00165143"/>
    <w:rsid w:val="00165A58"/>
    <w:rsid w:val="00165F9E"/>
    <w:rsid w:val="00167B47"/>
    <w:rsid w:val="00170045"/>
    <w:rsid w:val="001704F9"/>
    <w:rsid w:val="00170799"/>
    <w:rsid w:val="001711B4"/>
    <w:rsid w:val="0017128C"/>
    <w:rsid w:val="001716E2"/>
    <w:rsid w:val="00171BD7"/>
    <w:rsid w:val="00172DF0"/>
    <w:rsid w:val="00174F29"/>
    <w:rsid w:val="00174F93"/>
    <w:rsid w:val="00176CDC"/>
    <w:rsid w:val="00177779"/>
    <w:rsid w:val="00177DF7"/>
    <w:rsid w:val="001829B4"/>
    <w:rsid w:val="00183023"/>
    <w:rsid w:val="001846AB"/>
    <w:rsid w:val="00185B2E"/>
    <w:rsid w:val="0018658E"/>
    <w:rsid w:val="00186C8D"/>
    <w:rsid w:val="00192860"/>
    <w:rsid w:val="0019327E"/>
    <w:rsid w:val="001940CA"/>
    <w:rsid w:val="00194B81"/>
    <w:rsid w:val="00196564"/>
    <w:rsid w:val="001A363E"/>
    <w:rsid w:val="001A388D"/>
    <w:rsid w:val="001A3D19"/>
    <w:rsid w:val="001A411D"/>
    <w:rsid w:val="001A441F"/>
    <w:rsid w:val="001A7D43"/>
    <w:rsid w:val="001B0798"/>
    <w:rsid w:val="001B105C"/>
    <w:rsid w:val="001B1D35"/>
    <w:rsid w:val="001B23EC"/>
    <w:rsid w:val="001B50E8"/>
    <w:rsid w:val="001B5D33"/>
    <w:rsid w:val="001B79FB"/>
    <w:rsid w:val="001C1AD6"/>
    <w:rsid w:val="001C1C5E"/>
    <w:rsid w:val="001C2B6A"/>
    <w:rsid w:val="001C3794"/>
    <w:rsid w:val="001C3DED"/>
    <w:rsid w:val="001C4344"/>
    <w:rsid w:val="001C46F7"/>
    <w:rsid w:val="001C6881"/>
    <w:rsid w:val="001C7F7A"/>
    <w:rsid w:val="001D08D8"/>
    <w:rsid w:val="001D0F3D"/>
    <w:rsid w:val="001D29F0"/>
    <w:rsid w:val="001D4D6E"/>
    <w:rsid w:val="001D602B"/>
    <w:rsid w:val="001D6E05"/>
    <w:rsid w:val="001E48F1"/>
    <w:rsid w:val="001E5017"/>
    <w:rsid w:val="001E52E1"/>
    <w:rsid w:val="001E607D"/>
    <w:rsid w:val="001E63E1"/>
    <w:rsid w:val="001E6BE0"/>
    <w:rsid w:val="001F0464"/>
    <w:rsid w:val="001F0DCB"/>
    <w:rsid w:val="001F2242"/>
    <w:rsid w:val="001F2269"/>
    <w:rsid w:val="001F2345"/>
    <w:rsid w:val="001F40AA"/>
    <w:rsid w:val="001F694B"/>
    <w:rsid w:val="001F7AB1"/>
    <w:rsid w:val="001F7C4C"/>
    <w:rsid w:val="00200BD7"/>
    <w:rsid w:val="00202672"/>
    <w:rsid w:val="00205C85"/>
    <w:rsid w:val="002125F6"/>
    <w:rsid w:val="00216F8B"/>
    <w:rsid w:val="0021752C"/>
    <w:rsid w:val="00220B67"/>
    <w:rsid w:val="00220EBC"/>
    <w:rsid w:val="00221A38"/>
    <w:rsid w:val="002240FE"/>
    <w:rsid w:val="00224657"/>
    <w:rsid w:val="0022548A"/>
    <w:rsid w:val="00227FF4"/>
    <w:rsid w:val="00230346"/>
    <w:rsid w:val="002317A5"/>
    <w:rsid w:val="00234121"/>
    <w:rsid w:val="00235340"/>
    <w:rsid w:val="002353BE"/>
    <w:rsid w:val="00235532"/>
    <w:rsid w:val="002356E3"/>
    <w:rsid w:val="00236462"/>
    <w:rsid w:val="00236F42"/>
    <w:rsid w:val="0024033D"/>
    <w:rsid w:val="002435BC"/>
    <w:rsid w:val="002436AE"/>
    <w:rsid w:val="0024449A"/>
    <w:rsid w:val="002458DE"/>
    <w:rsid w:val="00250747"/>
    <w:rsid w:val="0025149C"/>
    <w:rsid w:val="0025272B"/>
    <w:rsid w:val="002568A3"/>
    <w:rsid w:val="0025695C"/>
    <w:rsid w:val="00260B05"/>
    <w:rsid w:val="00261198"/>
    <w:rsid w:val="00263A1A"/>
    <w:rsid w:val="00265956"/>
    <w:rsid w:val="00265FF3"/>
    <w:rsid w:val="00266A99"/>
    <w:rsid w:val="00266CC0"/>
    <w:rsid w:val="002716F5"/>
    <w:rsid w:val="002717DD"/>
    <w:rsid w:val="002741D4"/>
    <w:rsid w:val="002742AF"/>
    <w:rsid w:val="00274890"/>
    <w:rsid w:val="00274C7B"/>
    <w:rsid w:val="00282A5A"/>
    <w:rsid w:val="00283D26"/>
    <w:rsid w:val="00284247"/>
    <w:rsid w:val="00284E86"/>
    <w:rsid w:val="00286F82"/>
    <w:rsid w:val="002872DC"/>
    <w:rsid w:val="00291004"/>
    <w:rsid w:val="002911E6"/>
    <w:rsid w:val="00294842"/>
    <w:rsid w:val="00294FBC"/>
    <w:rsid w:val="002A0387"/>
    <w:rsid w:val="002A0B2D"/>
    <w:rsid w:val="002A14E3"/>
    <w:rsid w:val="002A44DC"/>
    <w:rsid w:val="002A4C75"/>
    <w:rsid w:val="002A4FAF"/>
    <w:rsid w:val="002A6FC4"/>
    <w:rsid w:val="002A78AC"/>
    <w:rsid w:val="002B0C02"/>
    <w:rsid w:val="002B1AA6"/>
    <w:rsid w:val="002B1B44"/>
    <w:rsid w:val="002B373A"/>
    <w:rsid w:val="002B3931"/>
    <w:rsid w:val="002B621E"/>
    <w:rsid w:val="002B63E8"/>
    <w:rsid w:val="002B682D"/>
    <w:rsid w:val="002B6AB8"/>
    <w:rsid w:val="002B7337"/>
    <w:rsid w:val="002C0A40"/>
    <w:rsid w:val="002C2D17"/>
    <w:rsid w:val="002C3570"/>
    <w:rsid w:val="002C426F"/>
    <w:rsid w:val="002C6403"/>
    <w:rsid w:val="002C6D56"/>
    <w:rsid w:val="002C6D5A"/>
    <w:rsid w:val="002D0E3D"/>
    <w:rsid w:val="002D1F5E"/>
    <w:rsid w:val="002D2056"/>
    <w:rsid w:val="002D22F9"/>
    <w:rsid w:val="002D2A55"/>
    <w:rsid w:val="002D2A9C"/>
    <w:rsid w:val="002D3AF4"/>
    <w:rsid w:val="002D4533"/>
    <w:rsid w:val="002D6B6B"/>
    <w:rsid w:val="002D7A1F"/>
    <w:rsid w:val="002E374F"/>
    <w:rsid w:val="002E6DD7"/>
    <w:rsid w:val="002F0385"/>
    <w:rsid w:val="002F0C86"/>
    <w:rsid w:val="002F1135"/>
    <w:rsid w:val="002F1854"/>
    <w:rsid w:val="002F1CBA"/>
    <w:rsid w:val="002F258E"/>
    <w:rsid w:val="002F3F96"/>
    <w:rsid w:val="002F404B"/>
    <w:rsid w:val="002F4D3E"/>
    <w:rsid w:val="002F7575"/>
    <w:rsid w:val="002F7E58"/>
    <w:rsid w:val="003001CE"/>
    <w:rsid w:val="003006EB"/>
    <w:rsid w:val="00300870"/>
    <w:rsid w:val="0030101C"/>
    <w:rsid w:val="003016E9"/>
    <w:rsid w:val="00302B44"/>
    <w:rsid w:val="00303C05"/>
    <w:rsid w:val="00305037"/>
    <w:rsid w:val="0030521B"/>
    <w:rsid w:val="00306774"/>
    <w:rsid w:val="0030722B"/>
    <w:rsid w:val="00310937"/>
    <w:rsid w:val="0031129B"/>
    <w:rsid w:val="00311E3C"/>
    <w:rsid w:val="00312CA4"/>
    <w:rsid w:val="00314478"/>
    <w:rsid w:val="00314923"/>
    <w:rsid w:val="0032100B"/>
    <w:rsid w:val="0032317B"/>
    <w:rsid w:val="003234FE"/>
    <w:rsid w:val="003245FA"/>
    <w:rsid w:val="003248C1"/>
    <w:rsid w:val="00324928"/>
    <w:rsid w:val="00327025"/>
    <w:rsid w:val="00331D14"/>
    <w:rsid w:val="003325C0"/>
    <w:rsid w:val="00333858"/>
    <w:rsid w:val="00333DB7"/>
    <w:rsid w:val="0033468E"/>
    <w:rsid w:val="0033688C"/>
    <w:rsid w:val="0033773C"/>
    <w:rsid w:val="003404F1"/>
    <w:rsid w:val="00342745"/>
    <w:rsid w:val="00342A5A"/>
    <w:rsid w:val="00342EA0"/>
    <w:rsid w:val="00344880"/>
    <w:rsid w:val="00352E2B"/>
    <w:rsid w:val="00352E8E"/>
    <w:rsid w:val="00352EB2"/>
    <w:rsid w:val="00352ED9"/>
    <w:rsid w:val="0035665B"/>
    <w:rsid w:val="00356B1B"/>
    <w:rsid w:val="00357B61"/>
    <w:rsid w:val="00362443"/>
    <w:rsid w:val="00362781"/>
    <w:rsid w:val="00362F38"/>
    <w:rsid w:val="0036708B"/>
    <w:rsid w:val="00375D2E"/>
    <w:rsid w:val="00376486"/>
    <w:rsid w:val="00376B1F"/>
    <w:rsid w:val="00376DB2"/>
    <w:rsid w:val="003801B9"/>
    <w:rsid w:val="0038309A"/>
    <w:rsid w:val="00386F5F"/>
    <w:rsid w:val="00386FAA"/>
    <w:rsid w:val="003879F2"/>
    <w:rsid w:val="00391705"/>
    <w:rsid w:val="003918FF"/>
    <w:rsid w:val="0039262F"/>
    <w:rsid w:val="00392F51"/>
    <w:rsid w:val="003954B4"/>
    <w:rsid w:val="00396A32"/>
    <w:rsid w:val="00397243"/>
    <w:rsid w:val="003A21F0"/>
    <w:rsid w:val="003A46F0"/>
    <w:rsid w:val="003B07C2"/>
    <w:rsid w:val="003B2163"/>
    <w:rsid w:val="003B27BF"/>
    <w:rsid w:val="003B344B"/>
    <w:rsid w:val="003B35D3"/>
    <w:rsid w:val="003B3CA9"/>
    <w:rsid w:val="003B4AF3"/>
    <w:rsid w:val="003B4FFD"/>
    <w:rsid w:val="003B6166"/>
    <w:rsid w:val="003B7046"/>
    <w:rsid w:val="003C1750"/>
    <w:rsid w:val="003C1BC1"/>
    <w:rsid w:val="003C1C2B"/>
    <w:rsid w:val="003C4702"/>
    <w:rsid w:val="003D0918"/>
    <w:rsid w:val="003D1501"/>
    <w:rsid w:val="003D1FA6"/>
    <w:rsid w:val="003D2225"/>
    <w:rsid w:val="003D268A"/>
    <w:rsid w:val="003D29B2"/>
    <w:rsid w:val="003D3058"/>
    <w:rsid w:val="003D4083"/>
    <w:rsid w:val="003E2324"/>
    <w:rsid w:val="003E6DAC"/>
    <w:rsid w:val="003E728A"/>
    <w:rsid w:val="003F1314"/>
    <w:rsid w:val="003F232A"/>
    <w:rsid w:val="003F262B"/>
    <w:rsid w:val="003F40BA"/>
    <w:rsid w:val="003F4C19"/>
    <w:rsid w:val="003F6697"/>
    <w:rsid w:val="0040226C"/>
    <w:rsid w:val="004030A3"/>
    <w:rsid w:val="00404E7F"/>
    <w:rsid w:val="00407012"/>
    <w:rsid w:val="00407310"/>
    <w:rsid w:val="004075DC"/>
    <w:rsid w:val="00407F68"/>
    <w:rsid w:val="004122AF"/>
    <w:rsid w:val="00413ABF"/>
    <w:rsid w:val="00414919"/>
    <w:rsid w:val="00414E10"/>
    <w:rsid w:val="00414EBF"/>
    <w:rsid w:val="00414F03"/>
    <w:rsid w:val="00416CEC"/>
    <w:rsid w:val="00420075"/>
    <w:rsid w:val="004201C9"/>
    <w:rsid w:val="00420E65"/>
    <w:rsid w:val="004214AB"/>
    <w:rsid w:val="00422076"/>
    <w:rsid w:val="00424AC6"/>
    <w:rsid w:val="00425CE0"/>
    <w:rsid w:val="00425F19"/>
    <w:rsid w:val="0042735D"/>
    <w:rsid w:val="00431917"/>
    <w:rsid w:val="00432500"/>
    <w:rsid w:val="00442B57"/>
    <w:rsid w:val="0044425B"/>
    <w:rsid w:val="00444EE2"/>
    <w:rsid w:val="00445223"/>
    <w:rsid w:val="00450C71"/>
    <w:rsid w:val="00451F42"/>
    <w:rsid w:val="004527B7"/>
    <w:rsid w:val="00453A12"/>
    <w:rsid w:val="00453ADF"/>
    <w:rsid w:val="00455619"/>
    <w:rsid w:val="004577EF"/>
    <w:rsid w:val="00460C2E"/>
    <w:rsid w:val="00460E7D"/>
    <w:rsid w:val="00462EAD"/>
    <w:rsid w:val="0046317E"/>
    <w:rsid w:val="004631AE"/>
    <w:rsid w:val="0046535B"/>
    <w:rsid w:val="00465EF2"/>
    <w:rsid w:val="00467D45"/>
    <w:rsid w:val="00470BDE"/>
    <w:rsid w:val="00471138"/>
    <w:rsid w:val="004735E9"/>
    <w:rsid w:val="00473D18"/>
    <w:rsid w:val="0047411B"/>
    <w:rsid w:val="004743FF"/>
    <w:rsid w:val="0047767E"/>
    <w:rsid w:val="00480844"/>
    <w:rsid w:val="00482D29"/>
    <w:rsid w:val="00485557"/>
    <w:rsid w:val="004874D7"/>
    <w:rsid w:val="00490735"/>
    <w:rsid w:val="00491362"/>
    <w:rsid w:val="004A0289"/>
    <w:rsid w:val="004A1516"/>
    <w:rsid w:val="004A1993"/>
    <w:rsid w:val="004A1DB3"/>
    <w:rsid w:val="004A3E88"/>
    <w:rsid w:val="004A41DA"/>
    <w:rsid w:val="004A4AA0"/>
    <w:rsid w:val="004A7B42"/>
    <w:rsid w:val="004B0DC1"/>
    <w:rsid w:val="004B1ECB"/>
    <w:rsid w:val="004B20CB"/>
    <w:rsid w:val="004B2D57"/>
    <w:rsid w:val="004B4BC4"/>
    <w:rsid w:val="004B7363"/>
    <w:rsid w:val="004C1FA4"/>
    <w:rsid w:val="004C6D23"/>
    <w:rsid w:val="004D0494"/>
    <w:rsid w:val="004D0667"/>
    <w:rsid w:val="004D1403"/>
    <w:rsid w:val="004D156B"/>
    <w:rsid w:val="004D2A04"/>
    <w:rsid w:val="004D30CA"/>
    <w:rsid w:val="004D55E2"/>
    <w:rsid w:val="004E0EB8"/>
    <w:rsid w:val="004E1D0B"/>
    <w:rsid w:val="004E1E85"/>
    <w:rsid w:val="004E24C0"/>
    <w:rsid w:val="004E261E"/>
    <w:rsid w:val="004E3725"/>
    <w:rsid w:val="004E3A01"/>
    <w:rsid w:val="004E484D"/>
    <w:rsid w:val="004E703E"/>
    <w:rsid w:val="004F0720"/>
    <w:rsid w:val="004F2CED"/>
    <w:rsid w:val="004F43E7"/>
    <w:rsid w:val="004F6238"/>
    <w:rsid w:val="004F649B"/>
    <w:rsid w:val="005006F1"/>
    <w:rsid w:val="00500A19"/>
    <w:rsid w:val="005014F1"/>
    <w:rsid w:val="005019FD"/>
    <w:rsid w:val="00501A9E"/>
    <w:rsid w:val="00502903"/>
    <w:rsid w:val="00504162"/>
    <w:rsid w:val="00504A70"/>
    <w:rsid w:val="00504D42"/>
    <w:rsid w:val="00506158"/>
    <w:rsid w:val="00506CA2"/>
    <w:rsid w:val="00507B9D"/>
    <w:rsid w:val="005106AF"/>
    <w:rsid w:val="0051099A"/>
    <w:rsid w:val="00510D95"/>
    <w:rsid w:val="00512A84"/>
    <w:rsid w:val="00513069"/>
    <w:rsid w:val="00513DE3"/>
    <w:rsid w:val="00514224"/>
    <w:rsid w:val="00514361"/>
    <w:rsid w:val="00515D29"/>
    <w:rsid w:val="00521BCF"/>
    <w:rsid w:val="005227F0"/>
    <w:rsid w:val="005234BB"/>
    <w:rsid w:val="00524ED1"/>
    <w:rsid w:val="005259D5"/>
    <w:rsid w:val="00525C7A"/>
    <w:rsid w:val="00525D0F"/>
    <w:rsid w:val="00527986"/>
    <w:rsid w:val="00527B23"/>
    <w:rsid w:val="00532155"/>
    <w:rsid w:val="00532AEC"/>
    <w:rsid w:val="00534E8E"/>
    <w:rsid w:val="005353F8"/>
    <w:rsid w:val="00535885"/>
    <w:rsid w:val="00535CA3"/>
    <w:rsid w:val="00536D9D"/>
    <w:rsid w:val="005372E5"/>
    <w:rsid w:val="005376C2"/>
    <w:rsid w:val="00540160"/>
    <w:rsid w:val="005435E8"/>
    <w:rsid w:val="005438E2"/>
    <w:rsid w:val="00545C1F"/>
    <w:rsid w:val="00546FB5"/>
    <w:rsid w:val="00547825"/>
    <w:rsid w:val="0055009C"/>
    <w:rsid w:val="0055242B"/>
    <w:rsid w:val="00553F49"/>
    <w:rsid w:val="005556DA"/>
    <w:rsid w:val="0055665D"/>
    <w:rsid w:val="005617CC"/>
    <w:rsid w:val="00561ACA"/>
    <w:rsid w:val="0056538E"/>
    <w:rsid w:val="00565DAB"/>
    <w:rsid w:val="005677FF"/>
    <w:rsid w:val="00571298"/>
    <w:rsid w:val="0057230C"/>
    <w:rsid w:val="005731D7"/>
    <w:rsid w:val="00575179"/>
    <w:rsid w:val="005762A6"/>
    <w:rsid w:val="005762E9"/>
    <w:rsid w:val="0058270F"/>
    <w:rsid w:val="00582EDB"/>
    <w:rsid w:val="005830BF"/>
    <w:rsid w:val="005859A5"/>
    <w:rsid w:val="00586513"/>
    <w:rsid w:val="00592292"/>
    <w:rsid w:val="00593C07"/>
    <w:rsid w:val="00594E44"/>
    <w:rsid w:val="00597F3C"/>
    <w:rsid w:val="005A13E1"/>
    <w:rsid w:val="005A34F2"/>
    <w:rsid w:val="005A40EC"/>
    <w:rsid w:val="005A5A64"/>
    <w:rsid w:val="005A63A6"/>
    <w:rsid w:val="005B13AF"/>
    <w:rsid w:val="005B1AF4"/>
    <w:rsid w:val="005B297F"/>
    <w:rsid w:val="005B2CA9"/>
    <w:rsid w:val="005B2DE8"/>
    <w:rsid w:val="005B5AB3"/>
    <w:rsid w:val="005B667A"/>
    <w:rsid w:val="005B6DE6"/>
    <w:rsid w:val="005C062A"/>
    <w:rsid w:val="005C1592"/>
    <w:rsid w:val="005C2EF9"/>
    <w:rsid w:val="005C7908"/>
    <w:rsid w:val="005C7FBD"/>
    <w:rsid w:val="005D0B9A"/>
    <w:rsid w:val="005D219F"/>
    <w:rsid w:val="005D319D"/>
    <w:rsid w:val="005D5091"/>
    <w:rsid w:val="005D510C"/>
    <w:rsid w:val="005D5434"/>
    <w:rsid w:val="005D5831"/>
    <w:rsid w:val="005D585B"/>
    <w:rsid w:val="005D5BE8"/>
    <w:rsid w:val="005D6D00"/>
    <w:rsid w:val="005D6E60"/>
    <w:rsid w:val="005D77CD"/>
    <w:rsid w:val="005E0085"/>
    <w:rsid w:val="005E0212"/>
    <w:rsid w:val="005E1E85"/>
    <w:rsid w:val="005E2E2B"/>
    <w:rsid w:val="005E5159"/>
    <w:rsid w:val="005E56C2"/>
    <w:rsid w:val="005E6085"/>
    <w:rsid w:val="005E6D1E"/>
    <w:rsid w:val="005E70BE"/>
    <w:rsid w:val="005E7B26"/>
    <w:rsid w:val="005F0560"/>
    <w:rsid w:val="005F314B"/>
    <w:rsid w:val="005F38D1"/>
    <w:rsid w:val="005F3EC1"/>
    <w:rsid w:val="005F575B"/>
    <w:rsid w:val="005F66C2"/>
    <w:rsid w:val="005F6890"/>
    <w:rsid w:val="005F6FA6"/>
    <w:rsid w:val="005F721B"/>
    <w:rsid w:val="005F7CD3"/>
    <w:rsid w:val="00600BFA"/>
    <w:rsid w:val="00603094"/>
    <w:rsid w:val="00603301"/>
    <w:rsid w:val="006046F2"/>
    <w:rsid w:val="00604B89"/>
    <w:rsid w:val="00604DDE"/>
    <w:rsid w:val="00607DFC"/>
    <w:rsid w:val="006100A2"/>
    <w:rsid w:val="00611E13"/>
    <w:rsid w:val="00614A2C"/>
    <w:rsid w:val="00614DD2"/>
    <w:rsid w:val="0061696B"/>
    <w:rsid w:val="006207C0"/>
    <w:rsid w:val="006234CF"/>
    <w:rsid w:val="00623F3C"/>
    <w:rsid w:val="00632E92"/>
    <w:rsid w:val="006330DC"/>
    <w:rsid w:val="0063624A"/>
    <w:rsid w:val="006368A1"/>
    <w:rsid w:val="006412E5"/>
    <w:rsid w:val="00641BDB"/>
    <w:rsid w:val="006425FB"/>
    <w:rsid w:val="00646901"/>
    <w:rsid w:val="00647971"/>
    <w:rsid w:val="0065006B"/>
    <w:rsid w:val="006521FA"/>
    <w:rsid w:val="00653440"/>
    <w:rsid w:val="00653EE7"/>
    <w:rsid w:val="00654B22"/>
    <w:rsid w:val="0065529A"/>
    <w:rsid w:val="00655CF4"/>
    <w:rsid w:val="0066117B"/>
    <w:rsid w:val="00662FED"/>
    <w:rsid w:val="0066394F"/>
    <w:rsid w:val="00663C06"/>
    <w:rsid w:val="00665FE9"/>
    <w:rsid w:val="0066605C"/>
    <w:rsid w:val="0067104F"/>
    <w:rsid w:val="00672029"/>
    <w:rsid w:val="0067224B"/>
    <w:rsid w:val="00672BAF"/>
    <w:rsid w:val="006739FE"/>
    <w:rsid w:val="00673B5D"/>
    <w:rsid w:val="00674505"/>
    <w:rsid w:val="006747E2"/>
    <w:rsid w:val="00674CCC"/>
    <w:rsid w:val="006800C8"/>
    <w:rsid w:val="00680AFF"/>
    <w:rsid w:val="00680EC8"/>
    <w:rsid w:val="006813F4"/>
    <w:rsid w:val="006830BA"/>
    <w:rsid w:val="00683FD8"/>
    <w:rsid w:val="006840DB"/>
    <w:rsid w:val="00684632"/>
    <w:rsid w:val="00685092"/>
    <w:rsid w:val="00687E71"/>
    <w:rsid w:val="00690144"/>
    <w:rsid w:val="006902DE"/>
    <w:rsid w:val="00690B3E"/>
    <w:rsid w:val="006914D0"/>
    <w:rsid w:val="00692DCE"/>
    <w:rsid w:val="00693345"/>
    <w:rsid w:val="00693AA7"/>
    <w:rsid w:val="00696B76"/>
    <w:rsid w:val="00697827"/>
    <w:rsid w:val="006A1B53"/>
    <w:rsid w:val="006A2117"/>
    <w:rsid w:val="006A329A"/>
    <w:rsid w:val="006A3BB6"/>
    <w:rsid w:val="006A7631"/>
    <w:rsid w:val="006C1D87"/>
    <w:rsid w:val="006C3209"/>
    <w:rsid w:val="006C3BA6"/>
    <w:rsid w:val="006C3E36"/>
    <w:rsid w:val="006C5020"/>
    <w:rsid w:val="006D48C5"/>
    <w:rsid w:val="006D4ED2"/>
    <w:rsid w:val="006E03C4"/>
    <w:rsid w:val="006E11A7"/>
    <w:rsid w:val="006E1D5A"/>
    <w:rsid w:val="006E6B80"/>
    <w:rsid w:val="006E7B28"/>
    <w:rsid w:val="006E7B83"/>
    <w:rsid w:val="006F078D"/>
    <w:rsid w:val="006F092A"/>
    <w:rsid w:val="006F0A30"/>
    <w:rsid w:val="006F233E"/>
    <w:rsid w:val="006F2EF5"/>
    <w:rsid w:val="006F3DD0"/>
    <w:rsid w:val="006F5107"/>
    <w:rsid w:val="006F647A"/>
    <w:rsid w:val="006F7676"/>
    <w:rsid w:val="006F79A9"/>
    <w:rsid w:val="006F7A00"/>
    <w:rsid w:val="006F7BD0"/>
    <w:rsid w:val="007009D6"/>
    <w:rsid w:val="00704A1F"/>
    <w:rsid w:val="00704E17"/>
    <w:rsid w:val="007057D6"/>
    <w:rsid w:val="007068FF"/>
    <w:rsid w:val="00710CCA"/>
    <w:rsid w:val="007115E8"/>
    <w:rsid w:val="0071272D"/>
    <w:rsid w:val="00715C5D"/>
    <w:rsid w:val="00717616"/>
    <w:rsid w:val="00717837"/>
    <w:rsid w:val="00717BD0"/>
    <w:rsid w:val="00717F7E"/>
    <w:rsid w:val="00720B44"/>
    <w:rsid w:val="00721CF3"/>
    <w:rsid w:val="007232B2"/>
    <w:rsid w:val="0072493B"/>
    <w:rsid w:val="0072524A"/>
    <w:rsid w:val="0072603B"/>
    <w:rsid w:val="007274E5"/>
    <w:rsid w:val="00731876"/>
    <w:rsid w:val="00732C1F"/>
    <w:rsid w:val="00733A57"/>
    <w:rsid w:val="00733C8F"/>
    <w:rsid w:val="00733CED"/>
    <w:rsid w:val="0073409E"/>
    <w:rsid w:val="007342E3"/>
    <w:rsid w:val="007344B3"/>
    <w:rsid w:val="0073494A"/>
    <w:rsid w:val="00734F23"/>
    <w:rsid w:val="00734F83"/>
    <w:rsid w:val="007352D3"/>
    <w:rsid w:val="0073576E"/>
    <w:rsid w:val="00737CF4"/>
    <w:rsid w:val="00737D8D"/>
    <w:rsid w:val="00744C84"/>
    <w:rsid w:val="00745125"/>
    <w:rsid w:val="007476E8"/>
    <w:rsid w:val="00747754"/>
    <w:rsid w:val="0075121E"/>
    <w:rsid w:val="00752454"/>
    <w:rsid w:val="00752807"/>
    <w:rsid w:val="007538A7"/>
    <w:rsid w:val="00756D94"/>
    <w:rsid w:val="0076132F"/>
    <w:rsid w:val="00761573"/>
    <w:rsid w:val="00761BE6"/>
    <w:rsid w:val="007621FB"/>
    <w:rsid w:val="00763445"/>
    <w:rsid w:val="007647BC"/>
    <w:rsid w:val="00765673"/>
    <w:rsid w:val="00765B85"/>
    <w:rsid w:val="00765F73"/>
    <w:rsid w:val="00770747"/>
    <w:rsid w:val="00771C1F"/>
    <w:rsid w:val="007725AF"/>
    <w:rsid w:val="00773008"/>
    <w:rsid w:val="00773A68"/>
    <w:rsid w:val="00774E12"/>
    <w:rsid w:val="0077525E"/>
    <w:rsid w:val="00775844"/>
    <w:rsid w:val="007761B9"/>
    <w:rsid w:val="0078081B"/>
    <w:rsid w:val="0078278E"/>
    <w:rsid w:val="0078288B"/>
    <w:rsid w:val="007849CB"/>
    <w:rsid w:val="00785A4E"/>
    <w:rsid w:val="00790E56"/>
    <w:rsid w:val="007927E3"/>
    <w:rsid w:val="00793A31"/>
    <w:rsid w:val="00794DEF"/>
    <w:rsid w:val="007A2F33"/>
    <w:rsid w:val="007A5FFE"/>
    <w:rsid w:val="007A6293"/>
    <w:rsid w:val="007B22DD"/>
    <w:rsid w:val="007B312F"/>
    <w:rsid w:val="007B5522"/>
    <w:rsid w:val="007B738F"/>
    <w:rsid w:val="007B79A1"/>
    <w:rsid w:val="007C0054"/>
    <w:rsid w:val="007C0A7F"/>
    <w:rsid w:val="007C1019"/>
    <w:rsid w:val="007C1F23"/>
    <w:rsid w:val="007C25E6"/>
    <w:rsid w:val="007C2963"/>
    <w:rsid w:val="007C3205"/>
    <w:rsid w:val="007C3279"/>
    <w:rsid w:val="007C3ECF"/>
    <w:rsid w:val="007C5309"/>
    <w:rsid w:val="007C70B3"/>
    <w:rsid w:val="007D0B13"/>
    <w:rsid w:val="007D430B"/>
    <w:rsid w:val="007D4931"/>
    <w:rsid w:val="007D4CF6"/>
    <w:rsid w:val="007D57C3"/>
    <w:rsid w:val="007D5952"/>
    <w:rsid w:val="007D73B3"/>
    <w:rsid w:val="007E00F8"/>
    <w:rsid w:val="007E5A10"/>
    <w:rsid w:val="007E5D26"/>
    <w:rsid w:val="007F5218"/>
    <w:rsid w:val="007F6926"/>
    <w:rsid w:val="007F72EC"/>
    <w:rsid w:val="0080008B"/>
    <w:rsid w:val="00800474"/>
    <w:rsid w:val="008057DF"/>
    <w:rsid w:val="0080744F"/>
    <w:rsid w:val="008078CB"/>
    <w:rsid w:val="00810DAB"/>
    <w:rsid w:val="00811E58"/>
    <w:rsid w:val="00816717"/>
    <w:rsid w:val="0082044F"/>
    <w:rsid w:val="00820B28"/>
    <w:rsid w:val="00821C6D"/>
    <w:rsid w:val="00823D6B"/>
    <w:rsid w:val="00825006"/>
    <w:rsid w:val="00825295"/>
    <w:rsid w:val="008275B7"/>
    <w:rsid w:val="0083038F"/>
    <w:rsid w:val="00830534"/>
    <w:rsid w:val="0083107F"/>
    <w:rsid w:val="00834DD7"/>
    <w:rsid w:val="00834F10"/>
    <w:rsid w:val="00835783"/>
    <w:rsid w:val="00835BED"/>
    <w:rsid w:val="008363D7"/>
    <w:rsid w:val="008366AC"/>
    <w:rsid w:val="00840688"/>
    <w:rsid w:val="00842034"/>
    <w:rsid w:val="0084355F"/>
    <w:rsid w:val="00843F3D"/>
    <w:rsid w:val="008474E0"/>
    <w:rsid w:val="00847A12"/>
    <w:rsid w:val="00847A55"/>
    <w:rsid w:val="00850EBA"/>
    <w:rsid w:val="00854B37"/>
    <w:rsid w:val="008551AB"/>
    <w:rsid w:val="008554AC"/>
    <w:rsid w:val="008559E1"/>
    <w:rsid w:val="00857A34"/>
    <w:rsid w:val="00857FB5"/>
    <w:rsid w:val="008600BE"/>
    <w:rsid w:val="0086027F"/>
    <w:rsid w:val="008615F1"/>
    <w:rsid w:val="008616F2"/>
    <w:rsid w:val="0086290D"/>
    <w:rsid w:val="00862F8E"/>
    <w:rsid w:val="00863427"/>
    <w:rsid w:val="008648A6"/>
    <w:rsid w:val="008652CD"/>
    <w:rsid w:val="008704BD"/>
    <w:rsid w:val="008721FC"/>
    <w:rsid w:val="00872FE1"/>
    <w:rsid w:val="008732F7"/>
    <w:rsid w:val="00874373"/>
    <w:rsid w:val="00874777"/>
    <w:rsid w:val="008755CC"/>
    <w:rsid w:val="00875B70"/>
    <w:rsid w:val="00875EF4"/>
    <w:rsid w:val="008815D7"/>
    <w:rsid w:val="00883091"/>
    <w:rsid w:val="00883670"/>
    <w:rsid w:val="00883948"/>
    <w:rsid w:val="00885786"/>
    <w:rsid w:val="0088581B"/>
    <w:rsid w:val="00887D7D"/>
    <w:rsid w:val="00890D37"/>
    <w:rsid w:val="008910A1"/>
    <w:rsid w:val="0089294B"/>
    <w:rsid w:val="00893569"/>
    <w:rsid w:val="00893B4C"/>
    <w:rsid w:val="00893BC9"/>
    <w:rsid w:val="008942EE"/>
    <w:rsid w:val="00894618"/>
    <w:rsid w:val="00896329"/>
    <w:rsid w:val="008A1592"/>
    <w:rsid w:val="008A200B"/>
    <w:rsid w:val="008A2BA9"/>
    <w:rsid w:val="008A354F"/>
    <w:rsid w:val="008A4545"/>
    <w:rsid w:val="008A6957"/>
    <w:rsid w:val="008B0787"/>
    <w:rsid w:val="008B3252"/>
    <w:rsid w:val="008B36C2"/>
    <w:rsid w:val="008B4F84"/>
    <w:rsid w:val="008B56DB"/>
    <w:rsid w:val="008B636F"/>
    <w:rsid w:val="008C04C9"/>
    <w:rsid w:val="008C0B9E"/>
    <w:rsid w:val="008C1196"/>
    <w:rsid w:val="008C24CC"/>
    <w:rsid w:val="008C55C0"/>
    <w:rsid w:val="008C569D"/>
    <w:rsid w:val="008C57EC"/>
    <w:rsid w:val="008C746A"/>
    <w:rsid w:val="008D0A9E"/>
    <w:rsid w:val="008D1E32"/>
    <w:rsid w:val="008D27CA"/>
    <w:rsid w:val="008D27DC"/>
    <w:rsid w:val="008D2DA8"/>
    <w:rsid w:val="008D30DE"/>
    <w:rsid w:val="008D3822"/>
    <w:rsid w:val="008D500F"/>
    <w:rsid w:val="008D71D6"/>
    <w:rsid w:val="008D7BEF"/>
    <w:rsid w:val="008E0347"/>
    <w:rsid w:val="008E09FD"/>
    <w:rsid w:val="008E1051"/>
    <w:rsid w:val="008E20CA"/>
    <w:rsid w:val="008E240F"/>
    <w:rsid w:val="008E2E6D"/>
    <w:rsid w:val="008E326E"/>
    <w:rsid w:val="008E611A"/>
    <w:rsid w:val="008E685E"/>
    <w:rsid w:val="008E7DD6"/>
    <w:rsid w:val="008F096D"/>
    <w:rsid w:val="008F42AC"/>
    <w:rsid w:val="008F4B8D"/>
    <w:rsid w:val="008F7710"/>
    <w:rsid w:val="008F79D7"/>
    <w:rsid w:val="00901C11"/>
    <w:rsid w:val="00901CE2"/>
    <w:rsid w:val="00901D22"/>
    <w:rsid w:val="00902378"/>
    <w:rsid w:val="00902CBF"/>
    <w:rsid w:val="00903AD0"/>
    <w:rsid w:val="009041E0"/>
    <w:rsid w:val="00906192"/>
    <w:rsid w:val="0090746E"/>
    <w:rsid w:val="00907525"/>
    <w:rsid w:val="00907CD8"/>
    <w:rsid w:val="00907D1B"/>
    <w:rsid w:val="009132D7"/>
    <w:rsid w:val="009140E6"/>
    <w:rsid w:val="0091779C"/>
    <w:rsid w:val="009202C0"/>
    <w:rsid w:val="00923E9C"/>
    <w:rsid w:val="00930290"/>
    <w:rsid w:val="00930869"/>
    <w:rsid w:val="00930AB7"/>
    <w:rsid w:val="0093299F"/>
    <w:rsid w:val="00934BBC"/>
    <w:rsid w:val="009360CA"/>
    <w:rsid w:val="00937260"/>
    <w:rsid w:val="009376D5"/>
    <w:rsid w:val="00942776"/>
    <w:rsid w:val="00943D16"/>
    <w:rsid w:val="009451FD"/>
    <w:rsid w:val="0094541E"/>
    <w:rsid w:val="00947767"/>
    <w:rsid w:val="0095069F"/>
    <w:rsid w:val="009517FD"/>
    <w:rsid w:val="00953C3D"/>
    <w:rsid w:val="009541D2"/>
    <w:rsid w:val="00956FB0"/>
    <w:rsid w:val="009573AE"/>
    <w:rsid w:val="00957553"/>
    <w:rsid w:val="009608BF"/>
    <w:rsid w:val="00962CEC"/>
    <w:rsid w:val="00963889"/>
    <w:rsid w:val="00963FBC"/>
    <w:rsid w:val="0096556F"/>
    <w:rsid w:val="00965FE8"/>
    <w:rsid w:val="00967D8C"/>
    <w:rsid w:val="009700E5"/>
    <w:rsid w:val="00970F9B"/>
    <w:rsid w:val="00974C83"/>
    <w:rsid w:val="0097564A"/>
    <w:rsid w:val="00977C1B"/>
    <w:rsid w:val="0098066A"/>
    <w:rsid w:val="009822F2"/>
    <w:rsid w:val="0098491B"/>
    <w:rsid w:val="009855F4"/>
    <w:rsid w:val="00985732"/>
    <w:rsid w:val="00990BFC"/>
    <w:rsid w:val="009918C6"/>
    <w:rsid w:val="00992CFE"/>
    <w:rsid w:val="0099481F"/>
    <w:rsid w:val="0099539F"/>
    <w:rsid w:val="009A2F62"/>
    <w:rsid w:val="009A4285"/>
    <w:rsid w:val="009A63A9"/>
    <w:rsid w:val="009A7FFB"/>
    <w:rsid w:val="009B0DCC"/>
    <w:rsid w:val="009B2E77"/>
    <w:rsid w:val="009B55D2"/>
    <w:rsid w:val="009B7590"/>
    <w:rsid w:val="009C01D1"/>
    <w:rsid w:val="009C0A20"/>
    <w:rsid w:val="009C0D0C"/>
    <w:rsid w:val="009C1FA6"/>
    <w:rsid w:val="009C2350"/>
    <w:rsid w:val="009C2FE0"/>
    <w:rsid w:val="009C3423"/>
    <w:rsid w:val="009C34DE"/>
    <w:rsid w:val="009C4D56"/>
    <w:rsid w:val="009C50B3"/>
    <w:rsid w:val="009C542F"/>
    <w:rsid w:val="009D0873"/>
    <w:rsid w:val="009D5C54"/>
    <w:rsid w:val="009E1241"/>
    <w:rsid w:val="009E12D1"/>
    <w:rsid w:val="009E2EC2"/>
    <w:rsid w:val="009E3011"/>
    <w:rsid w:val="009E4830"/>
    <w:rsid w:val="009E5180"/>
    <w:rsid w:val="009E5476"/>
    <w:rsid w:val="009F1AD5"/>
    <w:rsid w:val="009F1AE3"/>
    <w:rsid w:val="009F1BBA"/>
    <w:rsid w:val="009F2110"/>
    <w:rsid w:val="009F36E9"/>
    <w:rsid w:val="009F410E"/>
    <w:rsid w:val="009F5E38"/>
    <w:rsid w:val="009F6BD9"/>
    <w:rsid w:val="00A0080E"/>
    <w:rsid w:val="00A01016"/>
    <w:rsid w:val="00A01388"/>
    <w:rsid w:val="00A051E0"/>
    <w:rsid w:val="00A10C00"/>
    <w:rsid w:val="00A16996"/>
    <w:rsid w:val="00A17C2F"/>
    <w:rsid w:val="00A17E53"/>
    <w:rsid w:val="00A20782"/>
    <w:rsid w:val="00A20BAE"/>
    <w:rsid w:val="00A2279D"/>
    <w:rsid w:val="00A247E4"/>
    <w:rsid w:val="00A24FC3"/>
    <w:rsid w:val="00A25C43"/>
    <w:rsid w:val="00A25CDA"/>
    <w:rsid w:val="00A26D2A"/>
    <w:rsid w:val="00A27277"/>
    <w:rsid w:val="00A3018C"/>
    <w:rsid w:val="00A32586"/>
    <w:rsid w:val="00A346DB"/>
    <w:rsid w:val="00A34721"/>
    <w:rsid w:val="00A34B87"/>
    <w:rsid w:val="00A426AE"/>
    <w:rsid w:val="00A431FA"/>
    <w:rsid w:val="00A465AE"/>
    <w:rsid w:val="00A46FE5"/>
    <w:rsid w:val="00A478CA"/>
    <w:rsid w:val="00A50500"/>
    <w:rsid w:val="00A510A0"/>
    <w:rsid w:val="00A523B0"/>
    <w:rsid w:val="00A52917"/>
    <w:rsid w:val="00A531B0"/>
    <w:rsid w:val="00A53AB4"/>
    <w:rsid w:val="00A54187"/>
    <w:rsid w:val="00A55A8B"/>
    <w:rsid w:val="00A55C92"/>
    <w:rsid w:val="00A55CBA"/>
    <w:rsid w:val="00A60E0D"/>
    <w:rsid w:val="00A621B2"/>
    <w:rsid w:val="00A631FB"/>
    <w:rsid w:val="00A64345"/>
    <w:rsid w:val="00A65AED"/>
    <w:rsid w:val="00A666F0"/>
    <w:rsid w:val="00A729E2"/>
    <w:rsid w:val="00A7309A"/>
    <w:rsid w:val="00A74297"/>
    <w:rsid w:val="00A76124"/>
    <w:rsid w:val="00A76F31"/>
    <w:rsid w:val="00A776EA"/>
    <w:rsid w:val="00A77866"/>
    <w:rsid w:val="00A77B7F"/>
    <w:rsid w:val="00A806A2"/>
    <w:rsid w:val="00A82113"/>
    <w:rsid w:val="00A821AC"/>
    <w:rsid w:val="00A82FAC"/>
    <w:rsid w:val="00A85427"/>
    <w:rsid w:val="00A87008"/>
    <w:rsid w:val="00A91592"/>
    <w:rsid w:val="00A941B7"/>
    <w:rsid w:val="00A94D19"/>
    <w:rsid w:val="00A95383"/>
    <w:rsid w:val="00A973B2"/>
    <w:rsid w:val="00AA11D8"/>
    <w:rsid w:val="00AA2489"/>
    <w:rsid w:val="00AA3ABB"/>
    <w:rsid w:val="00AA586D"/>
    <w:rsid w:val="00AA6B43"/>
    <w:rsid w:val="00AB0408"/>
    <w:rsid w:val="00AB574F"/>
    <w:rsid w:val="00AB6482"/>
    <w:rsid w:val="00AC2231"/>
    <w:rsid w:val="00AC34B6"/>
    <w:rsid w:val="00AC6186"/>
    <w:rsid w:val="00AC6726"/>
    <w:rsid w:val="00AC67F3"/>
    <w:rsid w:val="00AC6BA6"/>
    <w:rsid w:val="00AD098B"/>
    <w:rsid w:val="00AD0D10"/>
    <w:rsid w:val="00AD1A1E"/>
    <w:rsid w:val="00AD67CC"/>
    <w:rsid w:val="00AD70EE"/>
    <w:rsid w:val="00AE0401"/>
    <w:rsid w:val="00AE40A3"/>
    <w:rsid w:val="00AE7CED"/>
    <w:rsid w:val="00AE7ED6"/>
    <w:rsid w:val="00AF07DE"/>
    <w:rsid w:val="00AF23B1"/>
    <w:rsid w:val="00AF3F54"/>
    <w:rsid w:val="00AF5373"/>
    <w:rsid w:val="00AF6FC3"/>
    <w:rsid w:val="00AF772D"/>
    <w:rsid w:val="00AF77BF"/>
    <w:rsid w:val="00AF7F02"/>
    <w:rsid w:val="00B01DD3"/>
    <w:rsid w:val="00B028C5"/>
    <w:rsid w:val="00B03B71"/>
    <w:rsid w:val="00B042D4"/>
    <w:rsid w:val="00B054C8"/>
    <w:rsid w:val="00B069A7"/>
    <w:rsid w:val="00B07ACA"/>
    <w:rsid w:val="00B1007B"/>
    <w:rsid w:val="00B1264F"/>
    <w:rsid w:val="00B171A9"/>
    <w:rsid w:val="00B21542"/>
    <w:rsid w:val="00B21F9F"/>
    <w:rsid w:val="00B2314F"/>
    <w:rsid w:val="00B23B1B"/>
    <w:rsid w:val="00B2567A"/>
    <w:rsid w:val="00B275AD"/>
    <w:rsid w:val="00B27D7D"/>
    <w:rsid w:val="00B326C7"/>
    <w:rsid w:val="00B33258"/>
    <w:rsid w:val="00B34458"/>
    <w:rsid w:val="00B35189"/>
    <w:rsid w:val="00B360E4"/>
    <w:rsid w:val="00B37D78"/>
    <w:rsid w:val="00B41C20"/>
    <w:rsid w:val="00B46167"/>
    <w:rsid w:val="00B46798"/>
    <w:rsid w:val="00B469A6"/>
    <w:rsid w:val="00B50480"/>
    <w:rsid w:val="00B5097A"/>
    <w:rsid w:val="00B51294"/>
    <w:rsid w:val="00B5148C"/>
    <w:rsid w:val="00B522FC"/>
    <w:rsid w:val="00B52B6D"/>
    <w:rsid w:val="00B53A19"/>
    <w:rsid w:val="00B53A66"/>
    <w:rsid w:val="00B53BF4"/>
    <w:rsid w:val="00B541F1"/>
    <w:rsid w:val="00B5459A"/>
    <w:rsid w:val="00B55F07"/>
    <w:rsid w:val="00B5669A"/>
    <w:rsid w:val="00B63179"/>
    <w:rsid w:val="00B63E18"/>
    <w:rsid w:val="00B728A5"/>
    <w:rsid w:val="00B76DAA"/>
    <w:rsid w:val="00B77AA6"/>
    <w:rsid w:val="00B80020"/>
    <w:rsid w:val="00B813CC"/>
    <w:rsid w:val="00B81AC1"/>
    <w:rsid w:val="00B83DDB"/>
    <w:rsid w:val="00B85907"/>
    <w:rsid w:val="00B864FF"/>
    <w:rsid w:val="00B869E1"/>
    <w:rsid w:val="00B907FE"/>
    <w:rsid w:val="00B92045"/>
    <w:rsid w:val="00B92A00"/>
    <w:rsid w:val="00B96AF2"/>
    <w:rsid w:val="00BA0444"/>
    <w:rsid w:val="00BA2638"/>
    <w:rsid w:val="00BA7872"/>
    <w:rsid w:val="00BA7C73"/>
    <w:rsid w:val="00BB1EE8"/>
    <w:rsid w:val="00BB2776"/>
    <w:rsid w:val="00BB3626"/>
    <w:rsid w:val="00BB374C"/>
    <w:rsid w:val="00BB3A0B"/>
    <w:rsid w:val="00BB4023"/>
    <w:rsid w:val="00BB51A2"/>
    <w:rsid w:val="00BB5F10"/>
    <w:rsid w:val="00BB6A8C"/>
    <w:rsid w:val="00BB6F14"/>
    <w:rsid w:val="00BB7C32"/>
    <w:rsid w:val="00BB7EBB"/>
    <w:rsid w:val="00BC053D"/>
    <w:rsid w:val="00BC0FF6"/>
    <w:rsid w:val="00BC1337"/>
    <w:rsid w:val="00BC1505"/>
    <w:rsid w:val="00BC1E75"/>
    <w:rsid w:val="00BC215F"/>
    <w:rsid w:val="00BC2D19"/>
    <w:rsid w:val="00BC309F"/>
    <w:rsid w:val="00BC3A8D"/>
    <w:rsid w:val="00BC4055"/>
    <w:rsid w:val="00BC44CB"/>
    <w:rsid w:val="00BC4674"/>
    <w:rsid w:val="00BC4A9D"/>
    <w:rsid w:val="00BC5AEB"/>
    <w:rsid w:val="00BC6AE8"/>
    <w:rsid w:val="00BD2108"/>
    <w:rsid w:val="00BD2761"/>
    <w:rsid w:val="00BD4766"/>
    <w:rsid w:val="00BD4B58"/>
    <w:rsid w:val="00BD5265"/>
    <w:rsid w:val="00BE18AC"/>
    <w:rsid w:val="00BE2334"/>
    <w:rsid w:val="00BE2AE2"/>
    <w:rsid w:val="00BE34DC"/>
    <w:rsid w:val="00BE5FB9"/>
    <w:rsid w:val="00BE62B1"/>
    <w:rsid w:val="00BE6A28"/>
    <w:rsid w:val="00BE6B7A"/>
    <w:rsid w:val="00BF00CF"/>
    <w:rsid w:val="00BF0288"/>
    <w:rsid w:val="00BF19A2"/>
    <w:rsid w:val="00BF239C"/>
    <w:rsid w:val="00BF68F9"/>
    <w:rsid w:val="00BF70B1"/>
    <w:rsid w:val="00C00DE5"/>
    <w:rsid w:val="00C02155"/>
    <w:rsid w:val="00C02D8B"/>
    <w:rsid w:val="00C049DD"/>
    <w:rsid w:val="00C06814"/>
    <w:rsid w:val="00C075D7"/>
    <w:rsid w:val="00C20D6C"/>
    <w:rsid w:val="00C21997"/>
    <w:rsid w:val="00C23117"/>
    <w:rsid w:val="00C236D3"/>
    <w:rsid w:val="00C24CA0"/>
    <w:rsid w:val="00C25B1F"/>
    <w:rsid w:val="00C34278"/>
    <w:rsid w:val="00C35667"/>
    <w:rsid w:val="00C35C10"/>
    <w:rsid w:val="00C36D3B"/>
    <w:rsid w:val="00C37F86"/>
    <w:rsid w:val="00C40026"/>
    <w:rsid w:val="00C409D3"/>
    <w:rsid w:val="00C40BD7"/>
    <w:rsid w:val="00C41867"/>
    <w:rsid w:val="00C4254F"/>
    <w:rsid w:val="00C43C21"/>
    <w:rsid w:val="00C43D26"/>
    <w:rsid w:val="00C452B4"/>
    <w:rsid w:val="00C45477"/>
    <w:rsid w:val="00C457B7"/>
    <w:rsid w:val="00C466BC"/>
    <w:rsid w:val="00C466E6"/>
    <w:rsid w:val="00C47005"/>
    <w:rsid w:val="00C52854"/>
    <w:rsid w:val="00C544F6"/>
    <w:rsid w:val="00C54EBA"/>
    <w:rsid w:val="00C565B1"/>
    <w:rsid w:val="00C5751D"/>
    <w:rsid w:val="00C57E4E"/>
    <w:rsid w:val="00C60232"/>
    <w:rsid w:val="00C60F54"/>
    <w:rsid w:val="00C61DD3"/>
    <w:rsid w:val="00C62B67"/>
    <w:rsid w:val="00C6345A"/>
    <w:rsid w:val="00C63AEF"/>
    <w:rsid w:val="00C64C62"/>
    <w:rsid w:val="00C66F9E"/>
    <w:rsid w:val="00C67665"/>
    <w:rsid w:val="00C677DE"/>
    <w:rsid w:val="00C7020B"/>
    <w:rsid w:val="00C70600"/>
    <w:rsid w:val="00C7087F"/>
    <w:rsid w:val="00C71765"/>
    <w:rsid w:val="00C7392A"/>
    <w:rsid w:val="00C74C20"/>
    <w:rsid w:val="00C76046"/>
    <w:rsid w:val="00C7650E"/>
    <w:rsid w:val="00C7654B"/>
    <w:rsid w:val="00C76875"/>
    <w:rsid w:val="00C77F99"/>
    <w:rsid w:val="00C804C5"/>
    <w:rsid w:val="00C826BA"/>
    <w:rsid w:val="00C8372C"/>
    <w:rsid w:val="00C83F40"/>
    <w:rsid w:val="00C85D9E"/>
    <w:rsid w:val="00C86A32"/>
    <w:rsid w:val="00C86B45"/>
    <w:rsid w:val="00C902A5"/>
    <w:rsid w:val="00C91128"/>
    <w:rsid w:val="00C917F7"/>
    <w:rsid w:val="00C92F37"/>
    <w:rsid w:val="00C930F9"/>
    <w:rsid w:val="00C9391A"/>
    <w:rsid w:val="00C95F82"/>
    <w:rsid w:val="00C961D8"/>
    <w:rsid w:val="00C97233"/>
    <w:rsid w:val="00C976BD"/>
    <w:rsid w:val="00CA091E"/>
    <w:rsid w:val="00CA0BDE"/>
    <w:rsid w:val="00CA3833"/>
    <w:rsid w:val="00CA40DD"/>
    <w:rsid w:val="00CA43C0"/>
    <w:rsid w:val="00CA5A00"/>
    <w:rsid w:val="00CA625B"/>
    <w:rsid w:val="00CA6262"/>
    <w:rsid w:val="00CA6D78"/>
    <w:rsid w:val="00CA7696"/>
    <w:rsid w:val="00CB0F9B"/>
    <w:rsid w:val="00CB2B4C"/>
    <w:rsid w:val="00CB37E8"/>
    <w:rsid w:val="00CB5607"/>
    <w:rsid w:val="00CB5E9D"/>
    <w:rsid w:val="00CB7370"/>
    <w:rsid w:val="00CC1214"/>
    <w:rsid w:val="00CC176C"/>
    <w:rsid w:val="00CC1F14"/>
    <w:rsid w:val="00CC2F8F"/>
    <w:rsid w:val="00CC7079"/>
    <w:rsid w:val="00CD1334"/>
    <w:rsid w:val="00CD6BBE"/>
    <w:rsid w:val="00CE015A"/>
    <w:rsid w:val="00CE2A08"/>
    <w:rsid w:val="00CE3348"/>
    <w:rsid w:val="00CE4BB5"/>
    <w:rsid w:val="00CE50F5"/>
    <w:rsid w:val="00CE5B72"/>
    <w:rsid w:val="00CE76E5"/>
    <w:rsid w:val="00CF07CF"/>
    <w:rsid w:val="00CF09C5"/>
    <w:rsid w:val="00CF239D"/>
    <w:rsid w:val="00CF7823"/>
    <w:rsid w:val="00CF7E60"/>
    <w:rsid w:val="00D00DD9"/>
    <w:rsid w:val="00D01AF8"/>
    <w:rsid w:val="00D0390A"/>
    <w:rsid w:val="00D05525"/>
    <w:rsid w:val="00D06E67"/>
    <w:rsid w:val="00D1030F"/>
    <w:rsid w:val="00D10FE1"/>
    <w:rsid w:val="00D12331"/>
    <w:rsid w:val="00D1451F"/>
    <w:rsid w:val="00D148D6"/>
    <w:rsid w:val="00D15995"/>
    <w:rsid w:val="00D17251"/>
    <w:rsid w:val="00D17312"/>
    <w:rsid w:val="00D17388"/>
    <w:rsid w:val="00D17CD3"/>
    <w:rsid w:val="00D23841"/>
    <w:rsid w:val="00D23BFC"/>
    <w:rsid w:val="00D249CC"/>
    <w:rsid w:val="00D25AB8"/>
    <w:rsid w:val="00D25B31"/>
    <w:rsid w:val="00D260FD"/>
    <w:rsid w:val="00D26D4E"/>
    <w:rsid w:val="00D2770D"/>
    <w:rsid w:val="00D2799C"/>
    <w:rsid w:val="00D2799D"/>
    <w:rsid w:val="00D305E0"/>
    <w:rsid w:val="00D31050"/>
    <w:rsid w:val="00D3154B"/>
    <w:rsid w:val="00D32010"/>
    <w:rsid w:val="00D32ADC"/>
    <w:rsid w:val="00D33B6E"/>
    <w:rsid w:val="00D33DC0"/>
    <w:rsid w:val="00D342AC"/>
    <w:rsid w:val="00D345C6"/>
    <w:rsid w:val="00D345DB"/>
    <w:rsid w:val="00D3634E"/>
    <w:rsid w:val="00D36ADF"/>
    <w:rsid w:val="00D37566"/>
    <w:rsid w:val="00D37C0E"/>
    <w:rsid w:val="00D42748"/>
    <w:rsid w:val="00D42780"/>
    <w:rsid w:val="00D440F7"/>
    <w:rsid w:val="00D46286"/>
    <w:rsid w:val="00D4657A"/>
    <w:rsid w:val="00D46DF2"/>
    <w:rsid w:val="00D47570"/>
    <w:rsid w:val="00D47B1B"/>
    <w:rsid w:val="00D523B5"/>
    <w:rsid w:val="00D5346B"/>
    <w:rsid w:val="00D5627A"/>
    <w:rsid w:val="00D60321"/>
    <w:rsid w:val="00D603BC"/>
    <w:rsid w:val="00D60DEB"/>
    <w:rsid w:val="00D62DA4"/>
    <w:rsid w:val="00D62DA9"/>
    <w:rsid w:val="00D633E2"/>
    <w:rsid w:val="00D63F82"/>
    <w:rsid w:val="00D65B85"/>
    <w:rsid w:val="00D66942"/>
    <w:rsid w:val="00D70D69"/>
    <w:rsid w:val="00D70F1F"/>
    <w:rsid w:val="00D73929"/>
    <w:rsid w:val="00D750CF"/>
    <w:rsid w:val="00D75393"/>
    <w:rsid w:val="00D756C0"/>
    <w:rsid w:val="00D75A19"/>
    <w:rsid w:val="00D769F3"/>
    <w:rsid w:val="00D77B2F"/>
    <w:rsid w:val="00D77D9C"/>
    <w:rsid w:val="00D822BA"/>
    <w:rsid w:val="00D83EF2"/>
    <w:rsid w:val="00D85C7A"/>
    <w:rsid w:val="00D8610D"/>
    <w:rsid w:val="00D86900"/>
    <w:rsid w:val="00D869C2"/>
    <w:rsid w:val="00D91586"/>
    <w:rsid w:val="00D9248F"/>
    <w:rsid w:val="00D92C2D"/>
    <w:rsid w:val="00D952BB"/>
    <w:rsid w:val="00D97FCC"/>
    <w:rsid w:val="00DA020E"/>
    <w:rsid w:val="00DA05D9"/>
    <w:rsid w:val="00DA210F"/>
    <w:rsid w:val="00DA3E44"/>
    <w:rsid w:val="00DA3F91"/>
    <w:rsid w:val="00DA4F2F"/>
    <w:rsid w:val="00DA7BBC"/>
    <w:rsid w:val="00DB2BBB"/>
    <w:rsid w:val="00DB3C0B"/>
    <w:rsid w:val="00DB725F"/>
    <w:rsid w:val="00DC1D21"/>
    <w:rsid w:val="00DC23B5"/>
    <w:rsid w:val="00DC2553"/>
    <w:rsid w:val="00DC4850"/>
    <w:rsid w:val="00DC4B8B"/>
    <w:rsid w:val="00DD0D40"/>
    <w:rsid w:val="00DD0F84"/>
    <w:rsid w:val="00DD1F61"/>
    <w:rsid w:val="00DE00A3"/>
    <w:rsid w:val="00DE07C4"/>
    <w:rsid w:val="00DE0D2D"/>
    <w:rsid w:val="00DE1082"/>
    <w:rsid w:val="00DE202D"/>
    <w:rsid w:val="00DE288D"/>
    <w:rsid w:val="00DE43A4"/>
    <w:rsid w:val="00DE4E19"/>
    <w:rsid w:val="00DE55AA"/>
    <w:rsid w:val="00DE6097"/>
    <w:rsid w:val="00DE6B9C"/>
    <w:rsid w:val="00DE7159"/>
    <w:rsid w:val="00DF0087"/>
    <w:rsid w:val="00DF2A21"/>
    <w:rsid w:val="00DF3533"/>
    <w:rsid w:val="00DF5962"/>
    <w:rsid w:val="00DF61C9"/>
    <w:rsid w:val="00DF7C19"/>
    <w:rsid w:val="00DF7F99"/>
    <w:rsid w:val="00E0297C"/>
    <w:rsid w:val="00E02B19"/>
    <w:rsid w:val="00E03A5E"/>
    <w:rsid w:val="00E04F0B"/>
    <w:rsid w:val="00E06FC3"/>
    <w:rsid w:val="00E07DF0"/>
    <w:rsid w:val="00E10013"/>
    <w:rsid w:val="00E11968"/>
    <w:rsid w:val="00E135D9"/>
    <w:rsid w:val="00E14978"/>
    <w:rsid w:val="00E157F6"/>
    <w:rsid w:val="00E17022"/>
    <w:rsid w:val="00E17991"/>
    <w:rsid w:val="00E2064A"/>
    <w:rsid w:val="00E209B3"/>
    <w:rsid w:val="00E22319"/>
    <w:rsid w:val="00E229E0"/>
    <w:rsid w:val="00E22D4B"/>
    <w:rsid w:val="00E32C04"/>
    <w:rsid w:val="00E32CC4"/>
    <w:rsid w:val="00E355E9"/>
    <w:rsid w:val="00E358BB"/>
    <w:rsid w:val="00E35EDA"/>
    <w:rsid w:val="00E35F0F"/>
    <w:rsid w:val="00E37599"/>
    <w:rsid w:val="00E41568"/>
    <w:rsid w:val="00E4311F"/>
    <w:rsid w:val="00E43525"/>
    <w:rsid w:val="00E44798"/>
    <w:rsid w:val="00E44B3B"/>
    <w:rsid w:val="00E46205"/>
    <w:rsid w:val="00E50744"/>
    <w:rsid w:val="00E520EA"/>
    <w:rsid w:val="00E5343B"/>
    <w:rsid w:val="00E53B42"/>
    <w:rsid w:val="00E543DC"/>
    <w:rsid w:val="00E547B0"/>
    <w:rsid w:val="00E56A35"/>
    <w:rsid w:val="00E61459"/>
    <w:rsid w:val="00E61DBE"/>
    <w:rsid w:val="00E620EC"/>
    <w:rsid w:val="00E6356D"/>
    <w:rsid w:val="00E64EDD"/>
    <w:rsid w:val="00E65222"/>
    <w:rsid w:val="00E655AB"/>
    <w:rsid w:val="00E660DA"/>
    <w:rsid w:val="00E712F1"/>
    <w:rsid w:val="00E712FE"/>
    <w:rsid w:val="00E72F68"/>
    <w:rsid w:val="00E74183"/>
    <w:rsid w:val="00E7742F"/>
    <w:rsid w:val="00E77C51"/>
    <w:rsid w:val="00E81BAD"/>
    <w:rsid w:val="00E82488"/>
    <w:rsid w:val="00E825D5"/>
    <w:rsid w:val="00E828A2"/>
    <w:rsid w:val="00E82FB5"/>
    <w:rsid w:val="00E83212"/>
    <w:rsid w:val="00E847ED"/>
    <w:rsid w:val="00E84A63"/>
    <w:rsid w:val="00E85251"/>
    <w:rsid w:val="00E85723"/>
    <w:rsid w:val="00E86BE8"/>
    <w:rsid w:val="00E86F95"/>
    <w:rsid w:val="00E873D7"/>
    <w:rsid w:val="00E903C3"/>
    <w:rsid w:val="00E92868"/>
    <w:rsid w:val="00E94300"/>
    <w:rsid w:val="00E94745"/>
    <w:rsid w:val="00E94C8A"/>
    <w:rsid w:val="00E95C8C"/>
    <w:rsid w:val="00EA1070"/>
    <w:rsid w:val="00EA2045"/>
    <w:rsid w:val="00EA32B5"/>
    <w:rsid w:val="00EA4EAE"/>
    <w:rsid w:val="00EA5CBA"/>
    <w:rsid w:val="00EA6E1D"/>
    <w:rsid w:val="00EB3BD6"/>
    <w:rsid w:val="00EB3D17"/>
    <w:rsid w:val="00EB4090"/>
    <w:rsid w:val="00EB47BF"/>
    <w:rsid w:val="00EB54D6"/>
    <w:rsid w:val="00EB5C7A"/>
    <w:rsid w:val="00EB5FD0"/>
    <w:rsid w:val="00EC12B1"/>
    <w:rsid w:val="00EC13B7"/>
    <w:rsid w:val="00EC17AB"/>
    <w:rsid w:val="00EC27F5"/>
    <w:rsid w:val="00EC43FA"/>
    <w:rsid w:val="00ED0D44"/>
    <w:rsid w:val="00ED0F8C"/>
    <w:rsid w:val="00ED1039"/>
    <w:rsid w:val="00ED2AD9"/>
    <w:rsid w:val="00ED52E9"/>
    <w:rsid w:val="00ED6A2F"/>
    <w:rsid w:val="00ED712C"/>
    <w:rsid w:val="00EE0EED"/>
    <w:rsid w:val="00EE106E"/>
    <w:rsid w:val="00EE19E1"/>
    <w:rsid w:val="00EE1A04"/>
    <w:rsid w:val="00EE1DB8"/>
    <w:rsid w:val="00EE4840"/>
    <w:rsid w:val="00EE5576"/>
    <w:rsid w:val="00EE639A"/>
    <w:rsid w:val="00EF0838"/>
    <w:rsid w:val="00EF143A"/>
    <w:rsid w:val="00EF2689"/>
    <w:rsid w:val="00EF2ADF"/>
    <w:rsid w:val="00EF3377"/>
    <w:rsid w:val="00EF42D0"/>
    <w:rsid w:val="00EF45BD"/>
    <w:rsid w:val="00EF5379"/>
    <w:rsid w:val="00EF5E22"/>
    <w:rsid w:val="00EF6F7C"/>
    <w:rsid w:val="00EF7253"/>
    <w:rsid w:val="00F007CE"/>
    <w:rsid w:val="00F01868"/>
    <w:rsid w:val="00F01A9B"/>
    <w:rsid w:val="00F01B3D"/>
    <w:rsid w:val="00F02972"/>
    <w:rsid w:val="00F05D58"/>
    <w:rsid w:val="00F110AE"/>
    <w:rsid w:val="00F15F00"/>
    <w:rsid w:val="00F1685F"/>
    <w:rsid w:val="00F17908"/>
    <w:rsid w:val="00F17F26"/>
    <w:rsid w:val="00F20A38"/>
    <w:rsid w:val="00F20BD6"/>
    <w:rsid w:val="00F20C36"/>
    <w:rsid w:val="00F21AA2"/>
    <w:rsid w:val="00F2350E"/>
    <w:rsid w:val="00F23F31"/>
    <w:rsid w:val="00F24C19"/>
    <w:rsid w:val="00F26CF9"/>
    <w:rsid w:val="00F273F3"/>
    <w:rsid w:val="00F305B2"/>
    <w:rsid w:val="00F32C64"/>
    <w:rsid w:val="00F337FE"/>
    <w:rsid w:val="00F3413C"/>
    <w:rsid w:val="00F341CC"/>
    <w:rsid w:val="00F345F2"/>
    <w:rsid w:val="00F348D3"/>
    <w:rsid w:val="00F351D6"/>
    <w:rsid w:val="00F367FE"/>
    <w:rsid w:val="00F40305"/>
    <w:rsid w:val="00F40ABC"/>
    <w:rsid w:val="00F40C4E"/>
    <w:rsid w:val="00F41F54"/>
    <w:rsid w:val="00F4269A"/>
    <w:rsid w:val="00F448FB"/>
    <w:rsid w:val="00F45BF4"/>
    <w:rsid w:val="00F5070D"/>
    <w:rsid w:val="00F50763"/>
    <w:rsid w:val="00F50E85"/>
    <w:rsid w:val="00F5131A"/>
    <w:rsid w:val="00F53C20"/>
    <w:rsid w:val="00F54DED"/>
    <w:rsid w:val="00F559F6"/>
    <w:rsid w:val="00F55B3F"/>
    <w:rsid w:val="00F56D47"/>
    <w:rsid w:val="00F57D13"/>
    <w:rsid w:val="00F57E3A"/>
    <w:rsid w:val="00F61023"/>
    <w:rsid w:val="00F6135A"/>
    <w:rsid w:val="00F614F6"/>
    <w:rsid w:val="00F63674"/>
    <w:rsid w:val="00F66A78"/>
    <w:rsid w:val="00F67400"/>
    <w:rsid w:val="00F67E81"/>
    <w:rsid w:val="00F7287E"/>
    <w:rsid w:val="00F72DD2"/>
    <w:rsid w:val="00F73E90"/>
    <w:rsid w:val="00F7555F"/>
    <w:rsid w:val="00F76D7F"/>
    <w:rsid w:val="00F77F95"/>
    <w:rsid w:val="00F81B75"/>
    <w:rsid w:val="00F8706E"/>
    <w:rsid w:val="00F87547"/>
    <w:rsid w:val="00F90488"/>
    <w:rsid w:val="00F91716"/>
    <w:rsid w:val="00F9240D"/>
    <w:rsid w:val="00F9344A"/>
    <w:rsid w:val="00F937CF"/>
    <w:rsid w:val="00F93EBE"/>
    <w:rsid w:val="00F94A77"/>
    <w:rsid w:val="00F94D08"/>
    <w:rsid w:val="00F95FFC"/>
    <w:rsid w:val="00F974B7"/>
    <w:rsid w:val="00F97924"/>
    <w:rsid w:val="00FA04EF"/>
    <w:rsid w:val="00FA177B"/>
    <w:rsid w:val="00FA1798"/>
    <w:rsid w:val="00FA2C50"/>
    <w:rsid w:val="00FA4581"/>
    <w:rsid w:val="00FA646C"/>
    <w:rsid w:val="00FA75C1"/>
    <w:rsid w:val="00FB0704"/>
    <w:rsid w:val="00FB0C93"/>
    <w:rsid w:val="00FB2DD4"/>
    <w:rsid w:val="00FB4E8A"/>
    <w:rsid w:val="00FB54A4"/>
    <w:rsid w:val="00FB7C7E"/>
    <w:rsid w:val="00FC1FA0"/>
    <w:rsid w:val="00FC4BD6"/>
    <w:rsid w:val="00FD03DE"/>
    <w:rsid w:val="00FD0A09"/>
    <w:rsid w:val="00FD1E6B"/>
    <w:rsid w:val="00FD265A"/>
    <w:rsid w:val="00FD2AD7"/>
    <w:rsid w:val="00FD2B2A"/>
    <w:rsid w:val="00FD3D9A"/>
    <w:rsid w:val="00FD5625"/>
    <w:rsid w:val="00FD584D"/>
    <w:rsid w:val="00FD65A9"/>
    <w:rsid w:val="00FD6926"/>
    <w:rsid w:val="00FD69A5"/>
    <w:rsid w:val="00FE107B"/>
    <w:rsid w:val="00FE33C3"/>
    <w:rsid w:val="00FE3B85"/>
    <w:rsid w:val="00FE456B"/>
    <w:rsid w:val="00FE5809"/>
    <w:rsid w:val="00FE63F5"/>
    <w:rsid w:val="00FE67F9"/>
    <w:rsid w:val="00FE7C15"/>
    <w:rsid w:val="00FF035E"/>
    <w:rsid w:val="00FF120C"/>
    <w:rsid w:val="00FF25BA"/>
    <w:rsid w:val="00FF2E66"/>
    <w:rsid w:val="00FF4C75"/>
    <w:rsid w:val="00FF52EC"/>
    <w:rsid w:val="00FF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E30CF4"/>
  <w15:chartTrackingRefBased/>
  <w15:docId w15:val="{0E3B0C94-2F40-433B-B8AA-79C47BDA6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5383"/>
    <w:rPr>
      <w:lang w:eastAsia="en-US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67B47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 w:val="x-none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F66C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alk5">
    <w:name w:val="heading 5"/>
    <w:aliases w:val="Level 3 - i"/>
    <w:basedOn w:val="Normal"/>
    <w:next w:val="GvdeMetni"/>
    <w:link w:val="Balk5Char"/>
    <w:qFormat/>
    <w:rsid w:val="0095069F"/>
    <w:pPr>
      <w:keepNext/>
      <w:keepLines/>
      <w:spacing w:after="40"/>
      <w:outlineLvl w:val="4"/>
    </w:pPr>
    <w:rPr>
      <w:rFonts w:ascii="Georgia" w:eastAsia="Arial" w:hAnsi="Georgia"/>
      <w:color w:val="DC6900"/>
      <w:lang w:val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CB5E9D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CB5E9D"/>
    <w:pPr>
      <w:tabs>
        <w:tab w:val="center" w:pos="4536"/>
        <w:tab w:val="right" w:pos="9072"/>
      </w:tabs>
    </w:pPr>
  </w:style>
  <w:style w:type="paragraph" w:styleId="BalonMetni">
    <w:name w:val="Balloon Text"/>
    <w:basedOn w:val="Normal"/>
    <w:semiHidden/>
    <w:rsid w:val="00DF7C19"/>
    <w:rPr>
      <w:rFonts w:ascii="Tahoma" w:hAnsi="Tahoma" w:cs="Tahoma"/>
      <w:sz w:val="16"/>
      <w:szCs w:val="16"/>
    </w:rPr>
  </w:style>
  <w:style w:type="paragraph" w:customStyle="1" w:styleId="CharCharChar1Char">
    <w:name w:val="Char Char Char1 Char"/>
    <w:basedOn w:val="Normal"/>
    <w:rsid w:val="00B41C20"/>
    <w:pPr>
      <w:spacing w:after="160" w:line="240" w:lineRule="exact"/>
    </w:pPr>
    <w:rPr>
      <w:rFonts w:ascii="Verdana" w:hAnsi="Verdana"/>
      <w:lang w:val="en-US"/>
    </w:rPr>
  </w:style>
  <w:style w:type="paragraph" w:styleId="GvdeMetni2">
    <w:name w:val="Body Text 2"/>
    <w:basedOn w:val="Normal"/>
    <w:rsid w:val="00023C26"/>
    <w:pPr>
      <w:jc w:val="both"/>
    </w:pPr>
    <w:rPr>
      <w:rFonts w:ascii="Arial" w:hAnsi="Arial"/>
      <w:sz w:val="24"/>
      <w:lang w:val="en-AU" w:eastAsia="tr-TR"/>
    </w:rPr>
  </w:style>
  <w:style w:type="paragraph" w:customStyle="1" w:styleId="Char">
    <w:name w:val="Char"/>
    <w:basedOn w:val="Normal"/>
    <w:rsid w:val="00023C26"/>
    <w:pPr>
      <w:spacing w:after="160" w:line="240" w:lineRule="exact"/>
    </w:pPr>
    <w:rPr>
      <w:rFonts w:ascii="Verdana" w:hAnsi="Verdana"/>
      <w:lang w:val="en-US"/>
    </w:rPr>
  </w:style>
  <w:style w:type="paragraph" w:customStyle="1" w:styleId="Char1">
    <w:name w:val="Char1"/>
    <w:basedOn w:val="Normal"/>
    <w:rsid w:val="00793A31"/>
    <w:pPr>
      <w:spacing w:after="160" w:line="240" w:lineRule="exact"/>
    </w:pPr>
    <w:rPr>
      <w:rFonts w:ascii="Verdana" w:hAnsi="Verdana"/>
      <w:lang w:val="en-US"/>
    </w:rPr>
  </w:style>
  <w:style w:type="numbering" w:customStyle="1" w:styleId="Style2">
    <w:name w:val="Style2"/>
    <w:rsid w:val="00CA091E"/>
    <w:pPr>
      <w:numPr>
        <w:numId w:val="1"/>
      </w:numPr>
    </w:pPr>
  </w:style>
  <w:style w:type="paragraph" w:customStyle="1" w:styleId="CharCharChar">
    <w:name w:val="Char Char Char"/>
    <w:basedOn w:val="Normal"/>
    <w:rsid w:val="0008528D"/>
    <w:pPr>
      <w:spacing w:after="160" w:line="240" w:lineRule="exact"/>
    </w:pPr>
    <w:rPr>
      <w:rFonts w:ascii="Verdana" w:hAnsi="Verdana"/>
      <w:lang w:val="en-US"/>
    </w:rPr>
  </w:style>
  <w:style w:type="paragraph" w:styleId="NormalWeb">
    <w:name w:val="Normal (Web)"/>
    <w:basedOn w:val="Normal"/>
    <w:rsid w:val="00B2314F"/>
    <w:pPr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character" w:customStyle="1" w:styleId="apple-converted-space">
    <w:name w:val="apple-converted-space"/>
    <w:basedOn w:val="VarsaylanParagrafYazTipi"/>
    <w:rsid w:val="00DB3C0B"/>
  </w:style>
  <w:style w:type="character" w:styleId="Vurgu">
    <w:name w:val="Emphasis"/>
    <w:qFormat/>
    <w:rsid w:val="00DB3C0B"/>
    <w:rPr>
      <w:i/>
      <w:iCs/>
    </w:rPr>
  </w:style>
  <w:style w:type="character" w:customStyle="1" w:styleId="Balk5Char">
    <w:name w:val="Başlık 5 Char"/>
    <w:aliases w:val="Level 3 - i Char"/>
    <w:link w:val="Balk5"/>
    <w:locked/>
    <w:rsid w:val="0095069F"/>
    <w:rPr>
      <w:rFonts w:ascii="Georgia" w:eastAsia="Arial" w:hAnsi="Georgia"/>
      <w:color w:val="DC6900"/>
      <w:lang w:val="en-GB" w:eastAsia="en-US" w:bidi="ar-SA"/>
    </w:rPr>
  </w:style>
  <w:style w:type="paragraph" w:styleId="GvdeMetni">
    <w:name w:val="Body Text"/>
    <w:basedOn w:val="Normal"/>
    <w:link w:val="GvdeMetniChar"/>
    <w:rsid w:val="0095069F"/>
    <w:pPr>
      <w:spacing w:after="120"/>
    </w:pPr>
    <w:rPr>
      <w:lang w:val="x-none"/>
    </w:rPr>
  </w:style>
  <w:style w:type="character" w:customStyle="1" w:styleId="GvdemetniCharCharCharChar">
    <w:name w:val="Gövde metni_ Char Char Char Char"/>
    <w:link w:val="GvdemetniCharCharChar"/>
    <w:rsid w:val="00110C47"/>
    <w:rPr>
      <w:rFonts w:ascii="Calibri" w:hAnsi="Calibri"/>
      <w:sz w:val="23"/>
      <w:szCs w:val="23"/>
      <w:shd w:val="clear" w:color="auto" w:fill="FFFFFF"/>
      <w:lang w:eastAsia="en-US"/>
    </w:rPr>
  </w:style>
  <w:style w:type="paragraph" w:customStyle="1" w:styleId="GvdemetniCharCharChar">
    <w:name w:val="Gövde metni_ Char Char Char"/>
    <w:basedOn w:val="Normal"/>
    <w:link w:val="GvdemetniCharCharCharChar"/>
    <w:rsid w:val="00110C47"/>
    <w:pPr>
      <w:widowControl w:val="0"/>
      <w:shd w:val="clear" w:color="auto" w:fill="FFFFFF"/>
      <w:spacing w:line="240" w:lineRule="atLeast"/>
      <w:ind w:hanging="720"/>
    </w:pPr>
    <w:rPr>
      <w:rFonts w:ascii="Calibri" w:hAnsi="Calibri"/>
      <w:sz w:val="23"/>
      <w:szCs w:val="23"/>
      <w:lang w:val="x-none"/>
    </w:rPr>
  </w:style>
  <w:style w:type="paragraph" w:customStyle="1" w:styleId="Gvdemetni1">
    <w:name w:val="Gövde metni1"/>
    <w:basedOn w:val="Normal"/>
    <w:link w:val="Gvdemetni0"/>
    <w:rsid w:val="00110C47"/>
    <w:pPr>
      <w:widowControl w:val="0"/>
      <w:shd w:val="clear" w:color="auto" w:fill="FFFFFF"/>
      <w:spacing w:line="246" w:lineRule="exact"/>
      <w:jc w:val="both"/>
    </w:pPr>
    <w:rPr>
      <w:rFonts w:eastAsia="Courier New"/>
      <w:sz w:val="18"/>
      <w:szCs w:val="18"/>
      <w:lang w:val="x-none" w:eastAsia="zh-CN"/>
    </w:rPr>
  </w:style>
  <w:style w:type="character" w:customStyle="1" w:styleId="Gvdemetni0">
    <w:name w:val="Gövde metni_"/>
    <w:link w:val="Gvdemetni1"/>
    <w:rsid w:val="00110C47"/>
    <w:rPr>
      <w:rFonts w:eastAsia="Courier New"/>
      <w:sz w:val="18"/>
      <w:szCs w:val="18"/>
      <w:shd w:val="clear" w:color="auto" w:fill="FFFFFF"/>
      <w:lang w:eastAsia="zh-CN"/>
    </w:rPr>
  </w:style>
  <w:style w:type="character" w:styleId="Kpr">
    <w:name w:val="Hyperlink"/>
    <w:uiPriority w:val="99"/>
    <w:unhideWhenUsed/>
    <w:rsid w:val="003B4AF3"/>
    <w:rPr>
      <w:color w:val="0563C1"/>
      <w:u w:val="single"/>
    </w:rPr>
  </w:style>
  <w:style w:type="paragraph" w:customStyle="1" w:styleId="2-ortabaslk">
    <w:name w:val="2-ortabaslk"/>
    <w:basedOn w:val="Normal"/>
    <w:rsid w:val="003954B4"/>
    <w:pPr>
      <w:spacing w:before="100" w:beforeAutospacing="1" w:after="100" w:afterAutospacing="1"/>
    </w:pPr>
    <w:rPr>
      <w:sz w:val="24"/>
      <w:szCs w:val="24"/>
      <w:lang w:eastAsia="tr-TR"/>
    </w:rPr>
  </w:style>
  <w:style w:type="paragraph" w:customStyle="1" w:styleId="section1">
    <w:name w:val="section1"/>
    <w:basedOn w:val="Normal"/>
    <w:rsid w:val="003954B4"/>
    <w:pPr>
      <w:spacing w:before="100" w:beforeAutospacing="1" w:after="100" w:afterAutospacing="1"/>
    </w:pPr>
    <w:rPr>
      <w:sz w:val="24"/>
      <w:szCs w:val="24"/>
      <w:lang w:eastAsia="tr-TR"/>
    </w:rPr>
  </w:style>
  <w:style w:type="character" w:styleId="Gl">
    <w:name w:val="Strong"/>
    <w:uiPriority w:val="22"/>
    <w:qFormat/>
    <w:rsid w:val="003954B4"/>
    <w:rPr>
      <w:b/>
      <w:bCs/>
    </w:rPr>
  </w:style>
  <w:style w:type="character" w:customStyle="1" w:styleId="GvdeMetniChar">
    <w:name w:val="Gövde Metni Char"/>
    <w:link w:val="GvdeMetni"/>
    <w:rsid w:val="00BF0288"/>
    <w:rPr>
      <w:lang w:eastAsia="en-US"/>
    </w:rPr>
  </w:style>
  <w:style w:type="character" w:customStyle="1" w:styleId="Balk3Char">
    <w:name w:val="Başlık 3 Char"/>
    <w:link w:val="Balk3"/>
    <w:uiPriority w:val="9"/>
    <w:semiHidden/>
    <w:rsid w:val="00167B47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table" w:styleId="TabloKlavuzu">
    <w:name w:val="Table Grid"/>
    <w:basedOn w:val="NormalTablo"/>
    <w:uiPriority w:val="39"/>
    <w:rsid w:val="007009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621B2"/>
    <w:pPr>
      <w:ind w:left="708"/>
    </w:pPr>
  </w:style>
  <w:style w:type="paragraph" w:styleId="AralkYok">
    <w:name w:val="No Spacing"/>
    <w:uiPriority w:val="1"/>
    <w:qFormat/>
    <w:rsid w:val="00312CA4"/>
    <w:rPr>
      <w:rFonts w:ascii="Calibri" w:eastAsia="Calibri" w:hAnsi="Calibri"/>
      <w:sz w:val="22"/>
      <w:szCs w:val="22"/>
      <w:lang w:eastAsia="en-US"/>
    </w:rPr>
  </w:style>
  <w:style w:type="character" w:styleId="zlenenKpr">
    <w:name w:val="FollowedHyperlink"/>
    <w:basedOn w:val="VarsaylanParagrafYazTipi"/>
    <w:uiPriority w:val="99"/>
    <w:semiHidden/>
    <w:unhideWhenUsed/>
    <w:rsid w:val="00C95F82"/>
    <w:rPr>
      <w:color w:val="954F72" w:themeColor="followedHyperlink"/>
      <w:u w:val="single"/>
    </w:rPr>
  </w:style>
  <w:style w:type="paragraph" w:customStyle="1" w:styleId="1BALIK">
    <w:name w:val="1.BAŞLIK"/>
    <w:basedOn w:val="Normal"/>
    <w:link w:val="1BALIKChar"/>
    <w:qFormat/>
    <w:rsid w:val="00BB5F10"/>
    <w:pPr>
      <w:spacing w:line="360" w:lineRule="auto"/>
    </w:pPr>
    <w:rPr>
      <w:b/>
      <w:sz w:val="24"/>
      <w:szCs w:val="24"/>
    </w:rPr>
  </w:style>
  <w:style w:type="paragraph" w:customStyle="1" w:styleId="2BALIK">
    <w:name w:val="2.BAŞLIK"/>
    <w:basedOn w:val="Normal"/>
    <w:link w:val="2BALIKChar"/>
    <w:autoRedefine/>
    <w:qFormat/>
    <w:rsid w:val="00A465AE"/>
    <w:pPr>
      <w:spacing w:before="360" w:after="360" w:line="360" w:lineRule="auto"/>
    </w:pPr>
    <w:rPr>
      <w:b/>
      <w:sz w:val="24"/>
      <w:szCs w:val="24"/>
    </w:rPr>
  </w:style>
  <w:style w:type="character" w:customStyle="1" w:styleId="1BALIKChar">
    <w:name w:val="1.BAŞLIK Char"/>
    <w:basedOn w:val="VarsaylanParagrafYazTipi"/>
    <w:link w:val="1BALIK"/>
    <w:rsid w:val="00BB5F10"/>
    <w:rPr>
      <w:b/>
      <w:sz w:val="24"/>
      <w:szCs w:val="24"/>
      <w:lang w:eastAsia="en-US"/>
    </w:rPr>
  </w:style>
  <w:style w:type="paragraph" w:customStyle="1" w:styleId="3BALIK">
    <w:name w:val="3.BAŞLIK"/>
    <w:basedOn w:val="Normal"/>
    <w:link w:val="3BALIKChar"/>
    <w:qFormat/>
    <w:rsid w:val="00A465AE"/>
    <w:pPr>
      <w:spacing w:before="240" w:after="240"/>
      <w:jc w:val="both"/>
    </w:pPr>
    <w:rPr>
      <w:b/>
      <w:sz w:val="24"/>
      <w:szCs w:val="24"/>
    </w:rPr>
  </w:style>
  <w:style w:type="character" w:customStyle="1" w:styleId="2BALIKChar">
    <w:name w:val="2.BAŞLIK Char"/>
    <w:basedOn w:val="VarsaylanParagrafYazTipi"/>
    <w:link w:val="2BALIK"/>
    <w:rsid w:val="00A465AE"/>
    <w:rPr>
      <w:b/>
      <w:sz w:val="24"/>
      <w:szCs w:val="24"/>
      <w:lang w:eastAsia="en-US"/>
    </w:rPr>
  </w:style>
  <w:style w:type="paragraph" w:customStyle="1" w:styleId="NORMALMETN">
    <w:name w:val="NORMAL METİN"/>
    <w:basedOn w:val="Normal"/>
    <w:link w:val="NORMALMETNChar"/>
    <w:qFormat/>
    <w:rsid w:val="00A465AE"/>
    <w:pPr>
      <w:spacing w:before="120" w:after="120"/>
      <w:jc w:val="both"/>
    </w:pPr>
    <w:rPr>
      <w:sz w:val="24"/>
    </w:rPr>
  </w:style>
  <w:style w:type="character" w:customStyle="1" w:styleId="3BALIKChar">
    <w:name w:val="3.BAŞLIK Char"/>
    <w:basedOn w:val="VarsaylanParagrafYazTipi"/>
    <w:link w:val="3BALIK"/>
    <w:rsid w:val="00A465AE"/>
    <w:rPr>
      <w:b/>
      <w:sz w:val="24"/>
      <w:szCs w:val="24"/>
      <w:lang w:eastAsia="en-US"/>
    </w:rPr>
  </w:style>
  <w:style w:type="character" w:customStyle="1" w:styleId="NORMALMETNChar">
    <w:name w:val="NORMAL METİN Char"/>
    <w:basedOn w:val="VarsaylanParagrafYazTipi"/>
    <w:link w:val="NORMALMETN"/>
    <w:rsid w:val="00A465AE"/>
    <w:rPr>
      <w:sz w:val="24"/>
      <w:lang w:eastAsia="en-US"/>
    </w:rPr>
  </w:style>
  <w:style w:type="table" w:customStyle="1" w:styleId="TabloKlavuzu1">
    <w:name w:val="Tablo Kılavuzu1"/>
    <w:basedOn w:val="NormalTablo"/>
    <w:next w:val="TabloKlavuzu"/>
    <w:uiPriority w:val="39"/>
    <w:rsid w:val="00E44798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39"/>
    <w:rsid w:val="007B312F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4Char">
    <w:name w:val="Başlık 4 Char"/>
    <w:basedOn w:val="VarsaylanParagrafYazTipi"/>
    <w:link w:val="Balk4"/>
    <w:uiPriority w:val="9"/>
    <w:semiHidden/>
    <w:rsid w:val="005F66C2"/>
    <w:rPr>
      <w:rFonts w:asciiTheme="majorHAnsi" w:eastAsiaTheme="majorEastAsia" w:hAnsiTheme="majorHAnsi" w:cstheme="majorBidi"/>
      <w:i/>
      <w:iCs/>
      <w:color w:val="2F5496" w:themeColor="accent1" w:themeShade="BF"/>
      <w:lang w:eastAsia="en-US"/>
    </w:rPr>
  </w:style>
  <w:style w:type="paragraph" w:customStyle="1" w:styleId="CharCharChar1Char0">
    <w:name w:val="Char Char Char1 Char"/>
    <w:basedOn w:val="Normal"/>
    <w:rsid w:val="00761BE6"/>
    <w:pPr>
      <w:spacing w:after="160" w:line="240" w:lineRule="exact"/>
    </w:pPr>
    <w:rPr>
      <w:rFonts w:ascii="Verdana" w:hAnsi="Verdan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464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60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5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553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7696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8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699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403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64313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0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4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06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661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1615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46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563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079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53617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97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75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813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3647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72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6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173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47323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79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51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37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301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5512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25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68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584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098690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90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868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32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9077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89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05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373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23244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17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61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72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452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5361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09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685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464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38803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8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16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803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240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8992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10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984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183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90570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23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36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62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247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4353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16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63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27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36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8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7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3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52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5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6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9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gur.kaya\Belgelerim\TEMP08\BASLIKLI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BASLIKLI</Template>
  <TotalTime>41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Sayın :</vt:lpstr>
      <vt:lpstr>Sayın :</vt:lpstr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Sayın :</dc:title>
  <dc:subject/>
  <dc:creator>ugur.kaya</dc:creator>
  <cp:keywords/>
  <dc:description/>
  <cp:lastModifiedBy>Esra Sağdıç</cp:lastModifiedBy>
  <cp:revision>9</cp:revision>
  <cp:lastPrinted>2025-04-08T09:35:00Z</cp:lastPrinted>
  <dcterms:created xsi:type="dcterms:W3CDTF">2026-05-13T12:36:00Z</dcterms:created>
  <dcterms:modified xsi:type="dcterms:W3CDTF">2026-05-14T07:32:00Z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197244603</vt:i4>
  </property>
  <property fmtid="{D5CDD505-2E9C-101B-9397-08002B2CF9AE}" pid="3" name="GrammarlyDocumentId">
    <vt:lpwstr>152b246b3d000ba9ba2b5609b04a4de2a76a4c7c2202c86d820d93e605436b32</vt:lpwstr>
  </property>
</Properties>
</file>